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4BD7" w14:textId="77777777" w:rsidR="001810D5" w:rsidRDefault="001810D5" w:rsidP="002A3F12">
      <w:pPr>
        <w:rPr>
          <w:rFonts w:ascii="Century Gothic" w:hAnsi="Century Gothic"/>
          <w:b/>
          <w:sz w:val="28"/>
          <w:szCs w:val="28"/>
        </w:rPr>
      </w:pPr>
    </w:p>
    <w:p w14:paraId="21E773D0" w14:textId="3BFD3117" w:rsidR="002A3F12" w:rsidRPr="002A3F12" w:rsidRDefault="002A3F12" w:rsidP="002A3F12">
      <w:pPr>
        <w:rPr>
          <w:rFonts w:ascii="Century Gothic" w:hAnsi="Century Gothic"/>
          <w:b/>
          <w:sz w:val="28"/>
          <w:szCs w:val="28"/>
        </w:rPr>
      </w:pPr>
      <w:r w:rsidRPr="002A3F12">
        <w:rPr>
          <w:rFonts w:ascii="Century Gothic" w:hAnsi="Century Gothic"/>
          <w:b/>
          <w:sz w:val="28"/>
          <w:szCs w:val="28"/>
        </w:rPr>
        <w:t>Anmeldung für F</w:t>
      </w:r>
      <w:r w:rsidR="00715BBC">
        <w:rPr>
          <w:rFonts w:ascii="Century Gothic" w:hAnsi="Century Gothic"/>
          <w:b/>
          <w:sz w:val="28"/>
          <w:szCs w:val="28"/>
        </w:rPr>
        <w:t>ussballkids Schuljahr 20</w:t>
      </w:r>
      <w:r w:rsidR="00A30D5A">
        <w:rPr>
          <w:rFonts w:ascii="Century Gothic" w:hAnsi="Century Gothic"/>
          <w:b/>
          <w:sz w:val="28"/>
          <w:szCs w:val="28"/>
        </w:rPr>
        <w:t>25</w:t>
      </w:r>
      <w:r w:rsidR="00715BBC">
        <w:rPr>
          <w:rFonts w:ascii="Century Gothic" w:hAnsi="Century Gothic"/>
          <w:b/>
          <w:sz w:val="28"/>
          <w:szCs w:val="28"/>
        </w:rPr>
        <w:t>/2</w:t>
      </w:r>
      <w:r w:rsidR="00F14934">
        <w:rPr>
          <w:rFonts w:ascii="Century Gothic" w:hAnsi="Century Gothic"/>
          <w:b/>
          <w:sz w:val="28"/>
          <w:szCs w:val="28"/>
        </w:rPr>
        <w:t>02</w:t>
      </w:r>
      <w:r w:rsidR="00A30D5A">
        <w:rPr>
          <w:rFonts w:ascii="Century Gothic" w:hAnsi="Century Gothic"/>
          <w:b/>
          <w:sz w:val="28"/>
          <w:szCs w:val="28"/>
        </w:rPr>
        <w:t>6</w:t>
      </w:r>
    </w:p>
    <w:p w14:paraId="4752C5CF" w14:textId="77777777" w:rsidR="002A3F12" w:rsidRPr="002A3F12" w:rsidRDefault="002A3F12" w:rsidP="002A3F12">
      <w:pPr>
        <w:rPr>
          <w:rFonts w:ascii="Century Gothic" w:hAnsi="Century Gothic"/>
          <w:sz w:val="20"/>
          <w:szCs w:val="20"/>
        </w:rPr>
      </w:pPr>
    </w:p>
    <w:p w14:paraId="4D7B6878" w14:textId="77777777" w:rsidR="002A3F12" w:rsidRPr="002A3F12" w:rsidRDefault="002A3F12" w:rsidP="002A3F12">
      <w:pPr>
        <w:rPr>
          <w:rFonts w:ascii="Century Gothic" w:hAnsi="Century Gothic"/>
        </w:rPr>
      </w:pPr>
      <w:r w:rsidRPr="002A3F12">
        <w:rPr>
          <w:rFonts w:ascii="Century Gothic" w:hAnsi="Century Gothic"/>
        </w:rPr>
        <w:t>Liebe Eltern</w:t>
      </w:r>
    </w:p>
    <w:p w14:paraId="1263AE5F" w14:textId="77777777" w:rsidR="002A3F12" w:rsidRPr="002A3F12" w:rsidRDefault="002A3F12" w:rsidP="002A3F12">
      <w:pPr>
        <w:rPr>
          <w:rFonts w:ascii="Century Gothic" w:hAnsi="Century Gothic"/>
        </w:rPr>
      </w:pPr>
    </w:p>
    <w:p w14:paraId="1BC2C5BA" w14:textId="73A35936" w:rsidR="004917BE" w:rsidRDefault="00B85B2E" w:rsidP="002A3F12">
      <w:pPr>
        <w:rPr>
          <w:rFonts w:ascii="Century Gothic" w:hAnsi="Century Gothic"/>
        </w:rPr>
      </w:pPr>
      <w:r>
        <w:rPr>
          <w:rFonts w:ascii="Century Gothic" w:hAnsi="Century Gothic"/>
        </w:rPr>
        <w:t>Ich bitte</w:t>
      </w:r>
      <w:r w:rsidR="008953CF">
        <w:rPr>
          <w:rFonts w:ascii="Century Gothic" w:hAnsi="Century Gothic"/>
        </w:rPr>
        <w:t xml:space="preserve"> </w:t>
      </w:r>
      <w:r w:rsidR="003E0205">
        <w:rPr>
          <w:rFonts w:ascii="Century Gothic" w:hAnsi="Century Gothic"/>
        </w:rPr>
        <w:t>e</w:t>
      </w:r>
      <w:r w:rsidR="008953CF">
        <w:rPr>
          <w:rFonts w:ascii="Century Gothic" w:hAnsi="Century Gothic"/>
        </w:rPr>
        <w:t>uch, neue Fussballkids</w:t>
      </w:r>
      <w:r w:rsidR="002A3F12" w:rsidRPr="002A3F12">
        <w:rPr>
          <w:rFonts w:ascii="Century Gothic" w:hAnsi="Century Gothic"/>
        </w:rPr>
        <w:t>, die unterschriebene Anmeldung</w:t>
      </w:r>
      <w:r w:rsidR="00A30D5A">
        <w:rPr>
          <w:rFonts w:ascii="Century Gothic" w:hAnsi="Century Gothic"/>
        </w:rPr>
        <w:t xml:space="preserve"> ins</w:t>
      </w:r>
      <w:r w:rsidR="002A3F12" w:rsidRPr="002A3F12">
        <w:rPr>
          <w:rFonts w:ascii="Century Gothic" w:hAnsi="Century Gothic"/>
        </w:rPr>
        <w:t xml:space="preserve"> Training mitzu</w:t>
      </w:r>
      <w:r>
        <w:rPr>
          <w:rFonts w:ascii="Century Gothic" w:hAnsi="Century Gothic"/>
        </w:rPr>
        <w:t>bringen</w:t>
      </w:r>
      <w:r w:rsidR="00285560">
        <w:rPr>
          <w:rFonts w:ascii="Century Gothic" w:hAnsi="Century Gothic"/>
        </w:rPr>
        <w:t xml:space="preserve"> oder </w:t>
      </w:r>
      <w:r w:rsidR="00696473">
        <w:rPr>
          <w:rFonts w:ascii="Century Gothic" w:hAnsi="Century Gothic"/>
        </w:rPr>
        <w:t>lieber</w:t>
      </w:r>
      <w:r w:rsidR="0059034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direkt </w:t>
      </w:r>
      <w:r w:rsidR="0059034C">
        <w:rPr>
          <w:rFonts w:ascii="Century Gothic" w:hAnsi="Century Gothic"/>
        </w:rPr>
        <w:t xml:space="preserve">an folgende </w:t>
      </w:r>
      <w:r w:rsidR="004917BE">
        <w:rPr>
          <w:rFonts w:ascii="Century Gothic" w:hAnsi="Century Gothic"/>
        </w:rPr>
        <w:t>E-Mail-Adresse</w:t>
      </w:r>
      <w:r w:rsidR="0059034C">
        <w:rPr>
          <w:rFonts w:ascii="Century Gothic" w:hAnsi="Century Gothic"/>
        </w:rPr>
        <w:t xml:space="preserve"> zu senden: </w:t>
      </w:r>
    </w:p>
    <w:p w14:paraId="74A17ED1" w14:textId="3460CCBA" w:rsidR="0059034C" w:rsidRDefault="004917BE" w:rsidP="004917BE">
      <w:pPr>
        <w:jc w:val="center"/>
        <w:rPr>
          <w:rFonts w:ascii="Century Gothic" w:hAnsi="Century Gothic"/>
        </w:rPr>
      </w:pPr>
      <w:hyperlink r:id="rId6" w:history="1">
        <w:r w:rsidRPr="001B1183">
          <w:rPr>
            <w:rStyle w:val="Hyperlink"/>
            <w:rFonts w:ascii="Century Gothic" w:hAnsi="Century Gothic"/>
          </w:rPr>
          <w:t>dominik.tibolla@live.com</w:t>
        </w:r>
      </w:hyperlink>
    </w:p>
    <w:p w14:paraId="6E0C6163" w14:textId="77777777" w:rsidR="0059034C" w:rsidRDefault="0059034C" w:rsidP="002A3F12">
      <w:pPr>
        <w:rPr>
          <w:rFonts w:ascii="Century Gothic" w:hAnsi="Century Gothic"/>
        </w:rPr>
      </w:pPr>
    </w:p>
    <w:p w14:paraId="4C409751" w14:textId="1B9E9276" w:rsidR="002A3F12" w:rsidRDefault="008B416E" w:rsidP="002A3F12">
      <w:pPr>
        <w:rPr>
          <w:rFonts w:ascii="Century Gothic" w:hAnsi="Century Gothic"/>
        </w:rPr>
      </w:pPr>
      <w:r w:rsidRPr="008B416E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0EF9B9D8" wp14:editId="76503C67">
            <wp:simplePos x="0" y="0"/>
            <wp:positionH relativeFrom="page">
              <wp:posOffset>2862308</wp:posOffset>
            </wp:positionH>
            <wp:positionV relativeFrom="paragraph">
              <wp:posOffset>592818</wp:posOffset>
            </wp:positionV>
            <wp:extent cx="1653540" cy="2198370"/>
            <wp:effectExtent l="0" t="0" r="3810" b="0"/>
            <wp:wrapTopAndBottom/>
            <wp:docPr id="1382685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6852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34C">
        <w:rPr>
          <w:rFonts w:ascii="Century Gothic" w:hAnsi="Century Gothic"/>
        </w:rPr>
        <w:t>De</w:t>
      </w:r>
      <w:r w:rsidR="004917BE">
        <w:rPr>
          <w:rFonts w:ascii="Century Gothic" w:hAnsi="Century Gothic"/>
        </w:rPr>
        <w:t>r</w:t>
      </w:r>
      <w:r w:rsidR="0059034C">
        <w:rPr>
          <w:rFonts w:ascii="Century Gothic" w:hAnsi="Century Gothic"/>
        </w:rPr>
        <w:t xml:space="preserve"> Jahresbeitrag von </w:t>
      </w:r>
      <w:r w:rsidR="00696473" w:rsidRPr="002A3F12">
        <w:rPr>
          <w:rFonts w:ascii="Century Gothic" w:hAnsi="Century Gothic"/>
        </w:rPr>
        <w:t>Fr. 50.-</w:t>
      </w:r>
      <w:r w:rsidR="0059034C">
        <w:rPr>
          <w:rFonts w:ascii="Century Gothic" w:hAnsi="Century Gothic"/>
        </w:rPr>
        <w:t xml:space="preserve"> </w:t>
      </w:r>
      <w:r w:rsidR="004917BE">
        <w:rPr>
          <w:rFonts w:ascii="Century Gothic" w:hAnsi="Century Gothic"/>
        </w:rPr>
        <w:t xml:space="preserve">kann </w:t>
      </w:r>
      <w:r w:rsidR="0059034C">
        <w:rPr>
          <w:rFonts w:ascii="Century Gothic" w:hAnsi="Century Gothic"/>
        </w:rPr>
        <w:t>bar</w:t>
      </w:r>
      <w:r w:rsidR="004917BE">
        <w:rPr>
          <w:rFonts w:ascii="Century Gothic" w:hAnsi="Century Gothic"/>
        </w:rPr>
        <w:t xml:space="preserve"> ins nächste Training mitgenommen werden</w:t>
      </w:r>
      <w:r w:rsidR="0059034C">
        <w:rPr>
          <w:rFonts w:ascii="Century Gothic" w:hAnsi="Century Gothic"/>
        </w:rPr>
        <w:t xml:space="preserve"> via T</w:t>
      </w:r>
      <w:r w:rsidR="004C6529">
        <w:rPr>
          <w:rFonts w:ascii="Century Gothic" w:hAnsi="Century Gothic"/>
        </w:rPr>
        <w:t>WINT</w:t>
      </w:r>
      <w:r w:rsidR="0059034C">
        <w:rPr>
          <w:rFonts w:ascii="Century Gothic" w:hAnsi="Century Gothic"/>
        </w:rPr>
        <w:t xml:space="preserve"> </w:t>
      </w:r>
      <w:r w:rsidR="004917BE">
        <w:rPr>
          <w:rFonts w:ascii="Century Gothic" w:hAnsi="Century Gothic"/>
        </w:rPr>
        <w:t xml:space="preserve">direkt </w:t>
      </w:r>
      <w:r w:rsidR="000B3DFD">
        <w:rPr>
          <w:rFonts w:ascii="Century Gothic" w:hAnsi="Century Gothic"/>
        </w:rPr>
        <w:t>an</w:t>
      </w:r>
      <w:r w:rsidR="00B85B2E">
        <w:rPr>
          <w:rFonts w:ascii="Century Gothic" w:hAnsi="Century Gothic"/>
        </w:rPr>
        <w:t xml:space="preserve"> mich,</w:t>
      </w:r>
      <w:r w:rsidR="000B3DFD">
        <w:rPr>
          <w:rFonts w:ascii="Century Gothic" w:hAnsi="Century Gothic"/>
        </w:rPr>
        <w:t xml:space="preserve"> </w:t>
      </w:r>
      <w:r w:rsidR="00696473">
        <w:rPr>
          <w:rFonts w:ascii="Century Gothic" w:hAnsi="Century Gothic"/>
        </w:rPr>
        <w:t>Dominik Tibolla</w:t>
      </w:r>
      <w:r w:rsidR="000B3DFD">
        <w:rPr>
          <w:rFonts w:ascii="Century Gothic" w:hAnsi="Century Gothic"/>
        </w:rPr>
        <w:t>;</w:t>
      </w:r>
      <w:r w:rsidR="00285560">
        <w:rPr>
          <w:rFonts w:ascii="Century Gothic" w:hAnsi="Century Gothic"/>
        </w:rPr>
        <w:t xml:space="preserve"> 0</w:t>
      </w:r>
      <w:r w:rsidR="00696473">
        <w:rPr>
          <w:rFonts w:ascii="Century Gothic" w:hAnsi="Century Gothic"/>
        </w:rPr>
        <w:t>78</w:t>
      </w:r>
      <w:r w:rsidR="00285560">
        <w:rPr>
          <w:rFonts w:ascii="Century Gothic" w:hAnsi="Century Gothic"/>
        </w:rPr>
        <w:t xml:space="preserve"> </w:t>
      </w:r>
      <w:r w:rsidR="003E0205">
        <w:rPr>
          <w:rFonts w:ascii="Century Gothic" w:hAnsi="Century Gothic"/>
        </w:rPr>
        <w:t>847 54 81</w:t>
      </w:r>
      <w:r w:rsidR="004917BE">
        <w:rPr>
          <w:rFonts w:ascii="Century Gothic" w:hAnsi="Century Gothic"/>
        </w:rPr>
        <w:t xml:space="preserve"> geschickt werden</w:t>
      </w:r>
      <w:r w:rsidR="00293275">
        <w:rPr>
          <w:rFonts w:ascii="Century Gothic" w:hAnsi="Century Gothic"/>
        </w:rPr>
        <w:t xml:space="preserve"> oder </w:t>
      </w:r>
      <w:r w:rsidR="00B0528C">
        <w:rPr>
          <w:rFonts w:ascii="Century Gothic" w:hAnsi="Century Gothic"/>
        </w:rPr>
        <w:t>auch auf</w:t>
      </w:r>
      <w:r w:rsidR="00AC2498">
        <w:rPr>
          <w:rFonts w:ascii="Century Gothic" w:hAnsi="Century Gothic"/>
        </w:rPr>
        <w:t xml:space="preserve"> das</w:t>
      </w:r>
      <w:r w:rsidR="00427143">
        <w:rPr>
          <w:rFonts w:ascii="Century Gothic" w:hAnsi="Century Gothic"/>
        </w:rPr>
        <w:t xml:space="preserve"> folgende Konto überwiesen werden.</w:t>
      </w:r>
    </w:p>
    <w:p w14:paraId="3E190B1E" w14:textId="77777777" w:rsidR="00427143" w:rsidRDefault="00427143" w:rsidP="002A3F12">
      <w:pPr>
        <w:rPr>
          <w:rFonts w:ascii="Century Gothic" w:hAnsi="Century Gothic"/>
          <w:b/>
          <w:bCs/>
        </w:rPr>
      </w:pPr>
    </w:p>
    <w:p w14:paraId="5F5B2110" w14:textId="153D2697" w:rsidR="008953CF" w:rsidRPr="00427143" w:rsidRDefault="008953CF" w:rsidP="002A3F12">
      <w:pPr>
        <w:rPr>
          <w:rFonts w:ascii="Century Gothic" w:hAnsi="Century Gothic"/>
          <w:b/>
          <w:bCs/>
          <w:sz w:val="28"/>
          <w:szCs w:val="28"/>
        </w:rPr>
      </w:pPr>
      <w:r w:rsidRPr="00427143">
        <w:rPr>
          <w:rFonts w:ascii="Century Gothic" w:hAnsi="Century Gothic"/>
          <w:b/>
          <w:bCs/>
          <w:sz w:val="28"/>
          <w:szCs w:val="28"/>
        </w:rPr>
        <w:t>Anmeldeschluss:</w:t>
      </w:r>
      <w:r w:rsidRPr="00427143">
        <w:rPr>
          <w:rFonts w:ascii="Century Gothic" w:hAnsi="Century Gothic"/>
          <w:b/>
          <w:bCs/>
          <w:sz w:val="28"/>
          <w:szCs w:val="28"/>
        </w:rPr>
        <w:tab/>
      </w:r>
      <w:r w:rsidR="00A30D5A">
        <w:rPr>
          <w:rFonts w:ascii="Century Gothic" w:hAnsi="Century Gothic"/>
          <w:b/>
          <w:bCs/>
          <w:sz w:val="28"/>
          <w:szCs w:val="28"/>
        </w:rPr>
        <w:t>21</w:t>
      </w:r>
      <w:r w:rsidRPr="00427143">
        <w:rPr>
          <w:rFonts w:ascii="Century Gothic" w:hAnsi="Century Gothic"/>
          <w:b/>
          <w:bCs/>
          <w:sz w:val="28"/>
          <w:szCs w:val="28"/>
        </w:rPr>
        <w:t>.09.202</w:t>
      </w:r>
      <w:r w:rsidR="00AC2498">
        <w:rPr>
          <w:rFonts w:ascii="Century Gothic" w:hAnsi="Century Gothic"/>
          <w:b/>
          <w:bCs/>
          <w:sz w:val="28"/>
          <w:szCs w:val="28"/>
        </w:rPr>
        <w:t>5</w:t>
      </w:r>
    </w:p>
    <w:p w14:paraId="7A6EE7C1" w14:textId="77777777" w:rsidR="008953CF" w:rsidRPr="002A3F12" w:rsidRDefault="008953CF" w:rsidP="002A3F12">
      <w:pPr>
        <w:rPr>
          <w:rFonts w:ascii="Century Gothic" w:hAnsi="Century Gothic"/>
        </w:rPr>
      </w:pPr>
    </w:p>
    <w:p w14:paraId="68A15DC2" w14:textId="150591F4" w:rsidR="004917BE" w:rsidRDefault="004917BE" w:rsidP="002A3F1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Wie gewohnt werden </w:t>
      </w:r>
      <w:r w:rsidR="002A3F12" w:rsidRPr="002A3F12">
        <w:rPr>
          <w:rFonts w:ascii="Century Gothic" w:hAnsi="Century Gothic"/>
        </w:rPr>
        <w:t>kurzfristige Änderungen im Trainingsplan</w:t>
      </w:r>
      <w:r>
        <w:rPr>
          <w:rFonts w:ascii="Century Gothic" w:hAnsi="Century Gothic"/>
        </w:rPr>
        <w:t xml:space="preserve"> über den WhatsApp Fussballkids Gruppen</w:t>
      </w:r>
      <w:r w:rsidR="000D256C">
        <w:rPr>
          <w:rFonts w:ascii="Century Gothic" w:hAnsi="Century Gothic"/>
        </w:rPr>
        <w:t>k</w:t>
      </w:r>
      <w:r>
        <w:rPr>
          <w:rFonts w:ascii="Century Gothic" w:hAnsi="Century Gothic"/>
        </w:rPr>
        <w:t>anal</w:t>
      </w:r>
      <w:r w:rsidR="00AC2498">
        <w:rPr>
          <w:rFonts w:ascii="Century Gothic" w:hAnsi="Century Gothic"/>
        </w:rPr>
        <w:t xml:space="preserve"> </w:t>
      </w:r>
      <w:bookmarkStart w:id="0" w:name="_Hlk205113583"/>
      <w:r w:rsidR="00AC2498">
        <w:rPr>
          <w:rFonts w:ascii="Century Gothic" w:hAnsi="Century Gothic"/>
        </w:rPr>
        <w:t xml:space="preserve">und der neuen </w:t>
      </w:r>
      <w:bookmarkStart w:id="1" w:name="_Hlk205113957"/>
      <w:r w:rsidR="00AC2498">
        <w:rPr>
          <w:rFonts w:ascii="Century Gothic" w:hAnsi="Century Gothic"/>
        </w:rPr>
        <w:t xml:space="preserve">Homepage </w:t>
      </w:r>
      <w:hyperlink r:id="rId8" w:history="1">
        <w:r w:rsidR="00B0528C">
          <w:rPr>
            <w:rStyle w:val="Hyperlink"/>
            <w:rFonts w:ascii="Century Gothic" w:hAnsi="Century Gothic"/>
          </w:rPr>
          <w:t>www.fussballkids.ch</w:t>
        </w:r>
      </w:hyperlink>
      <w:bookmarkEnd w:id="1"/>
      <w:r w:rsidR="00AC2498">
        <w:rPr>
          <w:rFonts w:ascii="Century Gothic" w:hAnsi="Century Gothic"/>
        </w:rPr>
        <w:t xml:space="preserve"> </w:t>
      </w:r>
      <w:r w:rsidRPr="002A3F12">
        <w:rPr>
          <w:rFonts w:ascii="Century Gothic" w:hAnsi="Century Gothic"/>
        </w:rPr>
        <w:t>kommuniziert</w:t>
      </w:r>
      <w:r>
        <w:rPr>
          <w:rFonts w:ascii="Century Gothic" w:hAnsi="Century Gothic"/>
        </w:rPr>
        <w:t>.</w:t>
      </w:r>
      <w:bookmarkEnd w:id="0"/>
      <w:r>
        <w:rPr>
          <w:rFonts w:ascii="Century Gothic" w:hAnsi="Century Gothic"/>
        </w:rPr>
        <w:t xml:space="preserve"> Aufnahme in den Chat für neue Mitglieder erfolgt bei Zahlung des Jahresbetrags.</w:t>
      </w:r>
      <w:r w:rsidR="002A3F12" w:rsidRPr="002A3F12">
        <w:rPr>
          <w:rFonts w:ascii="Century Gothic" w:hAnsi="Century Gothic"/>
        </w:rPr>
        <w:t xml:space="preserve"> </w:t>
      </w:r>
      <w:r w:rsidR="00C705F4">
        <w:rPr>
          <w:rFonts w:ascii="Century Gothic" w:hAnsi="Century Gothic"/>
        </w:rPr>
        <w:t>Eine Abmeldung fürs Training ist nicht notwendig, da wir uns gottseidank nicht über fehlenden Nachwuchs beklagen dürfen</w:t>
      </w:r>
      <w:r w:rsidR="00C705F4" w:rsidRPr="00C705F4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54CEFC" w14:textId="77777777" w:rsidR="004917BE" w:rsidRDefault="004917BE" w:rsidP="002A3F12">
      <w:pPr>
        <w:rPr>
          <w:rFonts w:ascii="Century Gothic" w:hAnsi="Century Gothic"/>
        </w:rPr>
      </w:pPr>
    </w:p>
    <w:p w14:paraId="64F9D497" w14:textId="5D537700" w:rsidR="002A3F12" w:rsidRPr="002A3F12" w:rsidRDefault="004917BE" w:rsidP="002A3F12">
      <w:pPr>
        <w:rPr>
          <w:rFonts w:ascii="Century Gothic" w:hAnsi="Century Gothic"/>
        </w:rPr>
      </w:pPr>
      <w:r>
        <w:rPr>
          <w:rFonts w:ascii="Century Gothic" w:hAnsi="Century Gothic"/>
        </w:rPr>
        <w:t>Um euch</w:t>
      </w:r>
      <w:r w:rsidR="002A3F12" w:rsidRPr="002A3F12">
        <w:rPr>
          <w:rFonts w:ascii="Century Gothic" w:hAnsi="Century Gothic"/>
        </w:rPr>
        <w:t xml:space="preserve"> bei Notfällen</w:t>
      </w:r>
      <w:r w:rsidR="00526F6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schnell </w:t>
      </w:r>
      <w:r w:rsidR="00526F62">
        <w:rPr>
          <w:rFonts w:ascii="Century Gothic" w:hAnsi="Century Gothic"/>
        </w:rPr>
        <w:t>erreichen</w:t>
      </w:r>
      <w:r>
        <w:rPr>
          <w:rFonts w:ascii="Century Gothic" w:hAnsi="Century Gothic"/>
        </w:rPr>
        <w:t xml:space="preserve"> zu</w:t>
      </w:r>
      <w:r w:rsidR="00526F62">
        <w:rPr>
          <w:rFonts w:ascii="Century Gothic" w:hAnsi="Century Gothic"/>
        </w:rPr>
        <w:t xml:space="preserve"> können, bitte </w:t>
      </w:r>
      <w:r w:rsidR="00B85B2E">
        <w:rPr>
          <w:rFonts w:ascii="Century Gothic" w:hAnsi="Century Gothic"/>
        </w:rPr>
        <w:t xml:space="preserve">ich </w:t>
      </w:r>
      <w:r w:rsidR="00526F62">
        <w:rPr>
          <w:rFonts w:ascii="Century Gothic" w:hAnsi="Century Gothic"/>
        </w:rPr>
        <w:t>Euch</w:t>
      </w:r>
      <w:r w:rsidR="004F2925">
        <w:rPr>
          <w:rFonts w:ascii="Century Gothic" w:hAnsi="Century Gothic"/>
        </w:rPr>
        <w:t xml:space="preserve"> </w:t>
      </w:r>
      <w:r w:rsidR="002A3F12" w:rsidRPr="002A3F12">
        <w:rPr>
          <w:rFonts w:ascii="Century Gothic" w:hAnsi="Century Gothic"/>
        </w:rPr>
        <w:t xml:space="preserve">um die vollständige Angabe von Adresse inkl. </w:t>
      </w:r>
      <w:r w:rsidR="000B3DFD">
        <w:rPr>
          <w:rFonts w:ascii="Century Gothic" w:hAnsi="Century Gothic"/>
        </w:rPr>
        <w:t>Mobile-N</w:t>
      </w:r>
      <w:r w:rsidR="002A3F12" w:rsidRPr="002A3F12">
        <w:rPr>
          <w:rFonts w:ascii="Century Gothic" w:hAnsi="Century Gothic"/>
        </w:rPr>
        <w:t>um</w:t>
      </w:r>
      <w:r w:rsidR="002A3F12">
        <w:rPr>
          <w:rFonts w:ascii="Century Gothic" w:hAnsi="Century Gothic"/>
        </w:rPr>
        <w:t>m</w:t>
      </w:r>
      <w:r w:rsidR="002A3F12" w:rsidRPr="002A3F12">
        <w:rPr>
          <w:rFonts w:ascii="Century Gothic" w:hAnsi="Century Gothic"/>
        </w:rPr>
        <w:t>er</w:t>
      </w:r>
      <w:r w:rsidR="000D256C">
        <w:rPr>
          <w:rFonts w:ascii="Century Gothic" w:hAnsi="Century Gothic"/>
        </w:rPr>
        <w:t>. Wenn wir etwas speziell beachten müssen wie z.B. Allergien, gebt dies bitte auch an.</w:t>
      </w:r>
    </w:p>
    <w:p w14:paraId="5F5DA0B6" w14:textId="77777777" w:rsidR="002A3F12" w:rsidRPr="002A3F12" w:rsidRDefault="002A3F12" w:rsidP="002A3F12">
      <w:pPr>
        <w:rPr>
          <w:rFonts w:ascii="Century Gothic" w:hAnsi="Century Gothic"/>
        </w:rPr>
      </w:pPr>
    </w:p>
    <w:p w14:paraId="25EB49A0" w14:textId="5D1935CA" w:rsidR="002A3F12" w:rsidRDefault="00474C54" w:rsidP="002A3F12">
      <w:pPr>
        <w:rPr>
          <w:rFonts w:ascii="Century Gothic" w:hAnsi="Century Gothic"/>
        </w:rPr>
      </w:pPr>
      <w:r>
        <w:rPr>
          <w:rFonts w:ascii="Century Gothic" w:hAnsi="Century Gothic"/>
        </w:rPr>
        <w:t>Wichtig, d</w:t>
      </w:r>
      <w:r w:rsidR="004917BE">
        <w:rPr>
          <w:rFonts w:ascii="Century Gothic" w:hAnsi="Century Gothic"/>
        </w:rPr>
        <w:t xml:space="preserve">ie Versicherung ist </w:t>
      </w:r>
      <w:r w:rsidR="002A3F12" w:rsidRPr="002A3F12">
        <w:rPr>
          <w:rFonts w:ascii="Century Gothic" w:hAnsi="Century Gothic"/>
        </w:rPr>
        <w:t>Sache der Eltern. Die Fussballkids lehnen bei Unfällen jede</w:t>
      </w:r>
      <w:r w:rsidR="00526F62">
        <w:rPr>
          <w:rFonts w:ascii="Century Gothic" w:hAnsi="Century Gothic"/>
        </w:rPr>
        <w:t xml:space="preserve"> Haftung ab. Vielen Dank für Euer</w:t>
      </w:r>
      <w:r w:rsidR="002A3F12" w:rsidRPr="002A3F12">
        <w:rPr>
          <w:rFonts w:ascii="Century Gothic" w:hAnsi="Century Gothic"/>
        </w:rPr>
        <w:t xml:space="preserve"> Verständnis.</w:t>
      </w:r>
    </w:p>
    <w:p w14:paraId="4E743AFE" w14:textId="77777777" w:rsidR="002A3F12" w:rsidRDefault="002A3F12" w:rsidP="002A3F12">
      <w:pPr>
        <w:rPr>
          <w:rFonts w:ascii="Century Gothic" w:hAnsi="Century Gothic"/>
        </w:rPr>
      </w:pPr>
    </w:p>
    <w:p w14:paraId="044B9F52" w14:textId="51C91DFA" w:rsidR="002A3F12" w:rsidRPr="002A3F12" w:rsidRDefault="004917BE" w:rsidP="002A3F12">
      <w:pPr>
        <w:rPr>
          <w:rFonts w:ascii="Century Gothic" w:hAnsi="Century Gothic"/>
        </w:rPr>
      </w:pPr>
      <w:r>
        <w:rPr>
          <w:rFonts w:ascii="Century Gothic" w:hAnsi="Century Gothic"/>
        </w:rPr>
        <w:t>Sportliche</w:t>
      </w:r>
      <w:r w:rsidR="002A3F12" w:rsidRPr="002A3F12">
        <w:rPr>
          <w:rFonts w:ascii="Century Gothic" w:hAnsi="Century Gothic"/>
        </w:rPr>
        <w:t xml:space="preserve"> Grüsse</w:t>
      </w:r>
    </w:p>
    <w:p w14:paraId="642BCDC0" w14:textId="77777777" w:rsidR="002A3F12" w:rsidRPr="002A3F12" w:rsidRDefault="002A3F12" w:rsidP="002A3F12">
      <w:pPr>
        <w:rPr>
          <w:rFonts w:ascii="Century Gothic" w:hAnsi="Century Gothic"/>
        </w:rPr>
      </w:pPr>
    </w:p>
    <w:p w14:paraId="7F812B18" w14:textId="77777777" w:rsidR="002A3F12" w:rsidRPr="002A3F12" w:rsidRDefault="002A3F12" w:rsidP="002A3F12">
      <w:pPr>
        <w:rPr>
          <w:rFonts w:ascii="Century Gothic" w:hAnsi="Century Gothic"/>
        </w:rPr>
      </w:pPr>
      <w:r>
        <w:rPr>
          <w:rFonts w:ascii="Century Gothic" w:hAnsi="Century Gothic"/>
        </w:rPr>
        <w:t>Fussballkids Mörschwil</w:t>
      </w:r>
    </w:p>
    <w:p w14:paraId="195F2A96" w14:textId="32C36A73" w:rsidR="002A3F12" w:rsidRPr="002A3F12" w:rsidRDefault="004917BE" w:rsidP="002A3F1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Dominik </w:t>
      </w:r>
      <w:r w:rsidR="009B15D8">
        <w:rPr>
          <w:rFonts w:ascii="Century Gothic" w:hAnsi="Century Gothic"/>
        </w:rPr>
        <w:t>Tibolla &amp;</w:t>
      </w:r>
      <w:r w:rsidR="00C72DF4">
        <w:rPr>
          <w:rFonts w:ascii="Century Gothic" w:hAnsi="Century Gothic"/>
        </w:rPr>
        <w:t xml:space="preserve"> Trainer-Team</w:t>
      </w:r>
    </w:p>
    <w:p w14:paraId="72F18180" w14:textId="64F7AA70" w:rsidR="00474C54" w:rsidRDefault="00474C54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C526F3F" w14:textId="77777777" w:rsidR="00C40FE8" w:rsidRDefault="00C40FE8" w:rsidP="002A3F12">
      <w:pPr>
        <w:rPr>
          <w:rFonts w:ascii="Century Gothic" w:hAnsi="Century Gothic"/>
        </w:rPr>
      </w:pPr>
    </w:p>
    <w:p w14:paraId="3601F081" w14:textId="77777777" w:rsidR="00C40FE8" w:rsidRPr="002A3F12" w:rsidRDefault="00C40FE8" w:rsidP="002A3F12">
      <w:pPr>
        <w:rPr>
          <w:rFonts w:ascii="Century Gothic" w:hAnsi="Century Gothic"/>
        </w:rPr>
      </w:pPr>
    </w:p>
    <w:p w14:paraId="03745903" w14:textId="77777777" w:rsidR="002A3F12" w:rsidRPr="002A3F12" w:rsidRDefault="002A3F12" w:rsidP="002A3F12">
      <w:pPr>
        <w:rPr>
          <w:rFonts w:ascii="Century Gothic" w:hAnsi="Century Gothic"/>
        </w:rPr>
      </w:pPr>
    </w:p>
    <w:p w14:paraId="4E383B18" w14:textId="77777777" w:rsidR="00E36591" w:rsidRDefault="002A3F12" w:rsidP="002A3F12">
      <w:pPr>
        <w:spacing w:line="360" w:lineRule="auto"/>
        <w:rPr>
          <w:rFonts w:ascii="Century Gothic" w:hAnsi="Century Gothic"/>
          <w:b/>
        </w:rPr>
      </w:pPr>
      <w:r w:rsidRPr="002A3F12">
        <w:rPr>
          <w:rFonts w:ascii="Century Gothic" w:hAnsi="Century Gothic"/>
          <w:b/>
        </w:rPr>
        <w:t xml:space="preserve">Wir melden </w:t>
      </w:r>
      <w:r w:rsidR="00C705F4">
        <w:rPr>
          <w:rFonts w:ascii="Century Gothic" w:hAnsi="Century Gothic"/>
          <w:b/>
        </w:rPr>
        <w:t xml:space="preserve">unsere </w:t>
      </w:r>
      <w:r w:rsidRPr="002A3F12">
        <w:rPr>
          <w:rFonts w:ascii="Century Gothic" w:hAnsi="Century Gothic"/>
          <w:b/>
        </w:rPr>
        <w:t>Tochter</w:t>
      </w:r>
      <w:r w:rsidR="00C705F4">
        <w:rPr>
          <w:rFonts w:ascii="Century Gothic" w:hAnsi="Century Gothic"/>
          <w:b/>
        </w:rPr>
        <w:t xml:space="preserve"> /</w:t>
      </w:r>
      <w:r w:rsidR="00C705F4" w:rsidRPr="002A3F12">
        <w:rPr>
          <w:rFonts w:ascii="Century Gothic" w:hAnsi="Century Gothic"/>
          <w:b/>
        </w:rPr>
        <w:t>unseren Sohn</w:t>
      </w:r>
    </w:p>
    <w:p w14:paraId="52F9856A" w14:textId="006C4284" w:rsidR="00E36591" w:rsidRDefault="002A3F12" w:rsidP="002A3F12">
      <w:pPr>
        <w:spacing w:line="360" w:lineRule="auto"/>
        <w:rPr>
          <w:rFonts w:ascii="Century Gothic" w:hAnsi="Century Gothic"/>
          <w:b/>
        </w:rPr>
      </w:pPr>
      <w:r w:rsidRPr="002A3F12">
        <w:rPr>
          <w:rFonts w:ascii="Century Gothic" w:hAnsi="Century Gothic"/>
          <w:b/>
        </w:rPr>
        <w:t xml:space="preserve"> </w:t>
      </w:r>
      <w:sdt>
        <w:sdtPr>
          <w:rPr>
            <w:rFonts w:ascii="Century Gothic" w:hAnsi="Century Gothic"/>
          </w:rPr>
          <w:alias w:val="Fussballkid"/>
          <w:tag w:val="Fussballkid"/>
          <w:id w:val="614879890"/>
          <w:placeholder>
            <w:docPart w:val="0103B151BFA44DEFB41144BA4507CC14"/>
          </w:placeholder>
          <w:showingPlcHdr/>
        </w:sdtPr>
        <w:sdtContent>
          <w:r w:rsidR="009340AC">
            <w:rPr>
              <w:rStyle w:val="Platzhaltertext"/>
            </w:rPr>
            <w:t>Vorname / Name</w:t>
          </w:r>
        </w:sdtContent>
      </w:sdt>
      <w:r w:rsidR="00E36591">
        <w:rPr>
          <w:rFonts w:ascii="Century Gothic" w:hAnsi="Century Gothic"/>
          <w:b/>
        </w:rPr>
        <w:t xml:space="preserve"> </w:t>
      </w:r>
    </w:p>
    <w:p w14:paraId="65825C82" w14:textId="28D8BD8D" w:rsidR="002A3F12" w:rsidRPr="002A3F12" w:rsidRDefault="00C40FE8" w:rsidP="002A3F12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 </w:t>
      </w:r>
      <w:r w:rsidR="002A3F12" w:rsidRPr="002A3F12">
        <w:rPr>
          <w:rFonts w:ascii="Century Gothic" w:hAnsi="Century Gothic"/>
          <w:b/>
        </w:rPr>
        <w:t xml:space="preserve">für das Training der Fussballkids </w:t>
      </w:r>
      <w:r w:rsidR="00715BBC">
        <w:rPr>
          <w:rFonts w:ascii="Century Gothic" w:hAnsi="Century Gothic"/>
          <w:b/>
        </w:rPr>
        <w:t>Mörschwil, Schuljahr 20</w:t>
      </w:r>
      <w:r w:rsidR="00EF68A9">
        <w:rPr>
          <w:rFonts w:ascii="Century Gothic" w:hAnsi="Century Gothic"/>
          <w:b/>
        </w:rPr>
        <w:t>2</w:t>
      </w:r>
      <w:r w:rsidR="00AC2498">
        <w:rPr>
          <w:rFonts w:ascii="Century Gothic" w:hAnsi="Century Gothic"/>
          <w:b/>
        </w:rPr>
        <w:t>5</w:t>
      </w:r>
      <w:r w:rsidR="00715BBC">
        <w:rPr>
          <w:rFonts w:ascii="Century Gothic" w:hAnsi="Century Gothic"/>
          <w:b/>
        </w:rPr>
        <w:t>/20</w:t>
      </w:r>
      <w:r>
        <w:rPr>
          <w:rFonts w:ascii="Century Gothic" w:hAnsi="Century Gothic"/>
          <w:b/>
        </w:rPr>
        <w:t>2</w:t>
      </w:r>
      <w:r w:rsidR="00293275">
        <w:rPr>
          <w:rFonts w:ascii="Century Gothic" w:hAnsi="Century Gothic"/>
          <w:b/>
        </w:rPr>
        <w:t>5</w:t>
      </w:r>
    </w:p>
    <w:p w14:paraId="5523E5B4" w14:textId="77777777" w:rsidR="002A3F12" w:rsidRPr="002A3F12" w:rsidRDefault="002A3F12" w:rsidP="002A3F12">
      <w:pPr>
        <w:rPr>
          <w:rFonts w:ascii="Century Gothic" w:hAnsi="Century Gothic"/>
          <w:b/>
        </w:rPr>
      </w:pPr>
    </w:p>
    <w:p w14:paraId="611C19BE" w14:textId="64633ECC" w:rsidR="003258DA" w:rsidRPr="002A3F12" w:rsidRDefault="002A3F12" w:rsidP="003258DA">
      <w:pPr>
        <w:rPr>
          <w:rFonts w:ascii="Century Gothic" w:hAnsi="Century Gothic"/>
        </w:rPr>
      </w:pPr>
      <w:r w:rsidRPr="002A3F12">
        <w:rPr>
          <w:rFonts w:ascii="Century Gothic" w:hAnsi="Century Gothic"/>
        </w:rPr>
        <w:t>Sie</w:t>
      </w:r>
      <w:r w:rsidR="000D256C">
        <w:rPr>
          <w:rFonts w:ascii="Century Gothic" w:hAnsi="Century Gothic"/>
        </w:rPr>
        <w:t>/Er</w:t>
      </w:r>
      <w:r w:rsidRPr="002A3F12">
        <w:rPr>
          <w:rFonts w:ascii="Century Gothic" w:hAnsi="Century Gothic"/>
        </w:rPr>
        <w:t xml:space="preserve"> geht </w:t>
      </w:r>
      <w:r w:rsidR="00C40FE8">
        <w:rPr>
          <w:rFonts w:ascii="Century Gothic" w:hAnsi="Century Gothic"/>
        </w:rPr>
        <w:t>seit diesem Schuljahr</w:t>
      </w:r>
      <w:r w:rsidRPr="002A3F12">
        <w:rPr>
          <w:rFonts w:ascii="Century Gothic" w:hAnsi="Century Gothic"/>
        </w:rPr>
        <w:t xml:space="preserve"> in die </w:t>
      </w:r>
      <w:sdt>
        <w:sdtPr>
          <w:rPr>
            <w:rFonts w:ascii="Century Gothic" w:hAnsi="Century Gothic"/>
          </w:rPr>
          <w:alias w:val="Klasse"/>
          <w:tag w:val="Klasse"/>
          <w:id w:val="968087127"/>
          <w:placeholder>
            <w:docPart w:val="B02FFED06E0747D3ABDD982DF8BEE699"/>
          </w:placeholder>
          <w:dropDownList>
            <w:listItem w:displayText="Bitte Klasse wählen" w:value="Bitte Klasse wählen"/>
            <w:listItem w:displayText="1. Klasse" w:value="1. Klasse"/>
            <w:listItem w:displayText="2. Klasse " w:value="2. Klasse "/>
            <w:listItem w:displayText="3. Klasse" w:value="3. Klasse"/>
            <w:listItem w:displayText="4. Klasse" w:value="4. Klasse"/>
            <w:listItem w:displayText="5. Klasse" w:value="5. Klasse"/>
            <w:listItem w:displayText="6. Klasse" w:value="6. Klasse"/>
          </w:dropDownList>
        </w:sdtPr>
        <w:sdtContent>
          <w:r w:rsidR="00E36591">
            <w:rPr>
              <w:rFonts w:ascii="Century Gothic" w:hAnsi="Century Gothic"/>
            </w:rPr>
            <w:t>Bitte Klasse wählen</w:t>
          </w:r>
        </w:sdtContent>
      </w:sdt>
    </w:p>
    <w:p w14:paraId="199FF4C2" w14:textId="77777777" w:rsidR="002A3F12" w:rsidRPr="002A3F12" w:rsidRDefault="002A3F12" w:rsidP="002A3F12">
      <w:pPr>
        <w:rPr>
          <w:rFonts w:ascii="Century Gothic" w:hAnsi="Century Gothic"/>
        </w:rPr>
      </w:pPr>
    </w:p>
    <w:sdt>
      <w:sdtPr>
        <w:rPr>
          <w:rFonts w:ascii="Century Gothic" w:hAnsi="Century Gothic"/>
        </w:rPr>
        <w:alias w:val="Passfoto"/>
        <w:tag w:val="Passfoto"/>
        <w:id w:val="1163894850"/>
        <w:showingPlcHdr/>
        <w:picture/>
      </w:sdtPr>
      <w:sdtContent>
        <w:p w14:paraId="20B872E7" w14:textId="5A927E12" w:rsidR="009B15D8" w:rsidRDefault="00350AA7" w:rsidP="00797A26">
          <w:pPr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4E6D2698" wp14:editId="4ED0C1BC">
                <wp:extent cx="1390389" cy="1829806"/>
                <wp:effectExtent l="0" t="0" r="635" b="0"/>
                <wp:docPr id="145912812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985" cy="1841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391A647" w14:textId="77777777" w:rsidR="00F71802" w:rsidRDefault="00F71802" w:rsidP="002A3F12">
      <w:pPr>
        <w:rPr>
          <w:rFonts w:ascii="Century Gothic" w:hAnsi="Century Gothic"/>
        </w:rPr>
      </w:pPr>
    </w:p>
    <w:p w14:paraId="24A867AD" w14:textId="77777777" w:rsidR="00F71802" w:rsidRDefault="00F71802" w:rsidP="002A3F12">
      <w:pPr>
        <w:rPr>
          <w:rFonts w:ascii="Century Gothic" w:hAnsi="Century Gothic"/>
        </w:rPr>
      </w:pPr>
    </w:p>
    <w:p w14:paraId="287D7C16" w14:textId="0DD7893C" w:rsidR="002A3F12" w:rsidRDefault="002A3F12" w:rsidP="002A3F12">
      <w:pPr>
        <w:rPr>
          <w:rFonts w:ascii="Century Gothic" w:hAnsi="Century Gothic"/>
        </w:rPr>
      </w:pPr>
      <w:r w:rsidRPr="002A3F12">
        <w:rPr>
          <w:rFonts w:ascii="Century Gothic" w:hAnsi="Century Gothic"/>
        </w:rPr>
        <w:t>Erziehungsberechtigte Person(en):</w:t>
      </w:r>
    </w:p>
    <w:p w14:paraId="710E2803" w14:textId="6478175F" w:rsidR="002A3F12" w:rsidRPr="002A3F12" w:rsidRDefault="002A3F12" w:rsidP="002A3F12">
      <w:pPr>
        <w:spacing w:line="360" w:lineRule="auto"/>
        <w:rPr>
          <w:rFonts w:ascii="Century Gothic" w:hAnsi="Century Gothic"/>
        </w:rPr>
      </w:pPr>
    </w:p>
    <w:p w14:paraId="4721FAFE" w14:textId="743C534B" w:rsidR="002A3F12" w:rsidRPr="002A3F12" w:rsidRDefault="002A3F12" w:rsidP="002A3F12">
      <w:pPr>
        <w:spacing w:line="360" w:lineRule="auto"/>
        <w:rPr>
          <w:rFonts w:ascii="Century Gothic" w:hAnsi="Century Gothic"/>
        </w:rPr>
      </w:pPr>
      <w:r w:rsidRPr="002A3F12">
        <w:rPr>
          <w:rFonts w:ascii="Century Gothic" w:hAnsi="Century Gothic"/>
        </w:rPr>
        <w:t>Name und Vorname</w:t>
      </w:r>
      <w:r w:rsidRPr="002A3F1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A6480">
        <w:rPr>
          <w:rFonts w:ascii="Century Gothic" w:hAnsi="Century Gothic"/>
        </w:rPr>
        <w:tab/>
      </w:r>
      <w:r w:rsidR="00EA6480">
        <w:rPr>
          <w:rFonts w:ascii="Century Gothic" w:hAnsi="Century Gothic"/>
        </w:rPr>
        <w:tab/>
      </w:r>
      <w:r w:rsidR="00EA6480">
        <w:rPr>
          <w:rFonts w:ascii="Century Gothic" w:hAnsi="Century Gothic"/>
        </w:rPr>
        <w:tab/>
      </w:r>
      <w:r w:rsidR="00071DCF">
        <w:rPr>
          <w:rFonts w:ascii="Century Gothic" w:hAnsi="Century Gothic"/>
        </w:rPr>
        <w:fldChar w:fldCharType="begin"/>
      </w:r>
      <w:r w:rsidR="00071DCF">
        <w:rPr>
          <w:rFonts w:ascii="Century Gothic" w:hAnsi="Century Gothic"/>
        </w:rPr>
        <w:instrText xml:space="preserve"> USERADDRESS  \* Caps  \* MERGEFORMAT </w:instrText>
      </w:r>
      <w:r w:rsidR="00071DCF">
        <w:rPr>
          <w:rFonts w:ascii="Century Gothic" w:hAnsi="Century Gothic"/>
        </w:rPr>
        <w:fldChar w:fldCharType="end"/>
      </w:r>
      <w:sdt>
        <w:sdtPr>
          <w:rPr>
            <w:rFonts w:ascii="Century Gothic" w:hAnsi="Century Gothic"/>
          </w:rPr>
          <w:alias w:val="Name und Vorname"/>
          <w:tag w:val="Name und Vorname"/>
          <w:id w:val="-1752802767"/>
          <w:placeholder>
            <w:docPart w:val="9F681BD4EFA047868D9F7D5E8D7A49CC"/>
          </w:placeholder>
          <w:showingPlcHdr/>
        </w:sdtPr>
        <w:sdtContent>
          <w:r w:rsidR="00350AA7">
            <w:rPr>
              <w:rStyle w:val="Platzhaltertext"/>
            </w:rPr>
            <w:t>Name / Vorname</w:t>
          </w:r>
        </w:sdtContent>
      </w:sdt>
    </w:p>
    <w:p w14:paraId="7DA6BE82" w14:textId="5B261000" w:rsidR="002A3F12" w:rsidRPr="002A3F12" w:rsidRDefault="002A3F12" w:rsidP="002A3F12">
      <w:pPr>
        <w:spacing w:line="360" w:lineRule="auto"/>
        <w:rPr>
          <w:rFonts w:ascii="Century Gothic" w:hAnsi="Century Gothic"/>
        </w:rPr>
      </w:pPr>
      <w:r w:rsidRPr="002A3F12">
        <w:rPr>
          <w:rFonts w:ascii="Century Gothic" w:hAnsi="Century Gothic"/>
        </w:rPr>
        <w:t>Strasse und Ort</w:t>
      </w:r>
      <w:r w:rsidRPr="002A3F12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Strasse und Ort"/>
          <w:tag w:val="Strasse und Ort"/>
          <w:id w:val="-520627425"/>
          <w:placeholder>
            <w:docPart w:val="4073507640684E8698BF247DA4B4CED5"/>
          </w:placeholder>
          <w:showingPlcHdr/>
        </w:sdtPr>
        <w:sdtContent>
          <w:r w:rsidR="00350AA7">
            <w:rPr>
              <w:rStyle w:val="Platzhaltertext"/>
            </w:rPr>
            <w:t>Strasse und Ort</w:t>
          </w:r>
        </w:sdtContent>
      </w:sdt>
    </w:p>
    <w:p w14:paraId="00E77213" w14:textId="4557B476" w:rsidR="002A3F12" w:rsidRPr="002A3F12" w:rsidRDefault="002A3F12" w:rsidP="002A3F12">
      <w:pPr>
        <w:spacing w:line="360" w:lineRule="auto"/>
        <w:rPr>
          <w:rFonts w:ascii="Century Gothic" w:hAnsi="Century Gothic"/>
        </w:rPr>
      </w:pPr>
      <w:r w:rsidRPr="002A3F12">
        <w:rPr>
          <w:rFonts w:ascii="Century Gothic" w:hAnsi="Century Gothic"/>
        </w:rPr>
        <w:t xml:space="preserve">Telefon </w:t>
      </w:r>
      <w:r w:rsidR="00C40FE8">
        <w:rPr>
          <w:rFonts w:ascii="Century Gothic" w:hAnsi="Century Gothic"/>
        </w:rPr>
        <w:t>Mobile</w:t>
      </w:r>
      <w:r w:rsidRPr="002A3F1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Telefon Mobile"/>
          <w:tag w:val="Telefon Mobile"/>
          <w:id w:val="-821882082"/>
          <w:placeholder>
            <w:docPart w:val="FA711E62CF074613A0A9905FC714534F"/>
          </w:placeholder>
          <w:showingPlcHdr/>
        </w:sdtPr>
        <w:sdtContent>
          <w:r w:rsidR="00350AA7">
            <w:rPr>
              <w:rStyle w:val="Platzhaltertext"/>
            </w:rPr>
            <w:t>Telefon Mobile</w:t>
          </w:r>
        </w:sdtContent>
      </w:sdt>
    </w:p>
    <w:p w14:paraId="5EDC5665" w14:textId="7F0ED723" w:rsidR="002A3F12" w:rsidRDefault="002A3F12" w:rsidP="002A3F1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Speziell</w:t>
      </w:r>
      <w:r w:rsidRPr="002A3F12">
        <w:rPr>
          <w:rFonts w:ascii="Century Gothic" w:hAnsi="Century Gothic"/>
        </w:rPr>
        <w:t xml:space="preserve"> zu beachten</w:t>
      </w:r>
      <w:r w:rsidRPr="002A3F12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Speziell"/>
          <w:tag w:val="Speziell"/>
          <w:id w:val="-1015619675"/>
          <w:placeholder>
            <w:docPart w:val="DF3D77D0252645A9921A36925DB25BBD"/>
          </w:placeholder>
          <w:showingPlcHdr/>
        </w:sdtPr>
        <w:sdtContent>
          <w:r w:rsidR="00EA6480">
            <w:rPr>
              <w:rStyle w:val="Platzhaltertext"/>
            </w:rPr>
            <w:t>Spezielles</w:t>
          </w:r>
        </w:sdtContent>
      </w:sdt>
    </w:p>
    <w:p w14:paraId="173DC489" w14:textId="62AA2A7D" w:rsidR="00474C54" w:rsidRDefault="00474C54" w:rsidP="002A3F1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Wunsch </w:t>
      </w:r>
      <w:r w:rsidR="000D256C">
        <w:rPr>
          <w:rFonts w:ascii="Century Gothic" w:hAnsi="Century Gothic"/>
        </w:rPr>
        <w:t>Trikot Grösse</w:t>
      </w:r>
      <w:r w:rsidR="000D256C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 w:rsidR="00A4748A">
        <w:rPr>
          <w:rFonts w:ascii="Century Gothic" w:hAnsi="Century Gothic"/>
        </w:rPr>
        <w:tab/>
      </w:r>
      <w:r w:rsidR="000D256C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Wunsch Grösse"/>
          <w:tag w:val="Wunsch Grösse"/>
          <w:id w:val="727567848"/>
          <w:placeholder>
            <w:docPart w:val="E88D7A9729A444428E7CBF59FA505C06"/>
          </w:placeholder>
          <w:showingPlcHdr/>
        </w:sdtPr>
        <w:sdtContent>
          <w:r w:rsidR="00CA75DF">
            <w:rPr>
              <w:rStyle w:val="Platzhaltertext"/>
            </w:rPr>
            <w:t>Wunsch G</w:t>
          </w:r>
          <w:r w:rsidR="00EA6480">
            <w:rPr>
              <w:rStyle w:val="Platzhaltertext"/>
            </w:rPr>
            <w:t>rösse</w:t>
          </w:r>
        </w:sdtContent>
      </w:sdt>
      <w:r w:rsidR="000D256C">
        <w:rPr>
          <w:rFonts w:ascii="Century Gothic" w:hAnsi="Century Gothic"/>
        </w:rPr>
        <w:tab/>
      </w:r>
      <w:r w:rsidR="000D256C">
        <w:rPr>
          <w:rFonts w:ascii="Century Gothic" w:hAnsi="Century Gothic"/>
        </w:rPr>
        <w:tab/>
      </w:r>
      <w:r w:rsidR="000D256C">
        <w:rPr>
          <w:rFonts w:ascii="Century Gothic" w:hAnsi="Century Gothic"/>
        </w:rPr>
        <w:tab/>
      </w:r>
    </w:p>
    <w:p w14:paraId="70AC3179" w14:textId="586AE3AE" w:rsidR="002A3F12" w:rsidRDefault="002A3F12" w:rsidP="002A3F12">
      <w:pPr>
        <w:rPr>
          <w:rFonts w:ascii="Century Gothic" w:hAnsi="Century Gothic"/>
        </w:rPr>
      </w:pPr>
    </w:p>
    <w:p w14:paraId="523CE99C" w14:textId="77777777" w:rsidR="00E36591" w:rsidRPr="002A3F12" w:rsidRDefault="00E36591" w:rsidP="002A3F12">
      <w:pPr>
        <w:rPr>
          <w:rFonts w:ascii="Century Gothic" w:hAnsi="Century Gothic"/>
        </w:rPr>
      </w:pPr>
    </w:p>
    <w:p w14:paraId="18F2F408" w14:textId="4C21187D" w:rsidR="00626012" w:rsidRPr="002A3F12" w:rsidRDefault="002A3F12">
      <w:pPr>
        <w:rPr>
          <w:rFonts w:ascii="Century Gothic" w:hAnsi="Century Gothic"/>
        </w:rPr>
      </w:pPr>
      <w:r w:rsidRPr="002A3F12">
        <w:rPr>
          <w:rFonts w:ascii="Century Gothic" w:hAnsi="Century Gothic"/>
        </w:rPr>
        <w:t>Mörschwil,</w:t>
      </w:r>
      <w:r w:rsidR="00797A2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32073473"/>
          <w:placeholder>
            <w:docPart w:val="9278CA46876B49A58B1F22838F61FDA6"/>
          </w:placeholder>
          <w:showingPlcHdr/>
        </w:sdtPr>
        <w:sdtContent>
          <w:r w:rsidR="00797A26">
            <w:rPr>
              <w:rStyle w:val="Platzhaltertext"/>
            </w:rPr>
            <w:t>Datum</w:t>
          </w:r>
        </w:sdtContent>
      </w:sdt>
      <w:r>
        <w:rPr>
          <w:rFonts w:ascii="Century Gothic" w:hAnsi="Century Gothic"/>
        </w:rPr>
        <w:t xml:space="preserve">    Unterschrift: </w:t>
      </w:r>
      <w:sdt>
        <w:sdtPr>
          <w:rPr>
            <w:rFonts w:ascii="Century Gothic" w:hAnsi="Century Gothic"/>
          </w:rPr>
          <w:id w:val="2118168529"/>
          <w:placeholder>
            <w:docPart w:val="D30CF34DB162421C8AA866ED2FFDA550"/>
          </w:placeholder>
          <w:showingPlcHdr/>
        </w:sdtPr>
        <w:sdtContent>
          <w:r w:rsidR="00797A26">
            <w:rPr>
              <w:rStyle w:val="Platzhaltertext"/>
            </w:rPr>
            <w:t>Unterschrift</w:t>
          </w:r>
        </w:sdtContent>
      </w:sdt>
      <w:r w:rsidR="00A06DA9">
        <w:rPr>
          <w:noProof/>
        </w:rPr>
        <w:t xml:space="preserve">                                                                              </w:t>
      </w:r>
    </w:p>
    <w:sectPr w:rsidR="00626012" w:rsidRPr="002A3F12" w:rsidSect="00B772C9">
      <w:headerReference w:type="default" r:id="rId10"/>
      <w:pgSz w:w="11906" w:h="16838"/>
      <w:pgMar w:top="2127" w:right="92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AE7F" w14:textId="77777777" w:rsidR="00BB69FC" w:rsidRDefault="00BB69FC">
      <w:r>
        <w:separator/>
      </w:r>
    </w:p>
  </w:endnote>
  <w:endnote w:type="continuationSeparator" w:id="0">
    <w:p w14:paraId="1EEA9D49" w14:textId="77777777" w:rsidR="00BB69FC" w:rsidRDefault="00BB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E47F" w14:textId="77777777" w:rsidR="00BB69FC" w:rsidRDefault="00BB69FC">
      <w:r>
        <w:separator/>
      </w:r>
    </w:p>
  </w:footnote>
  <w:footnote w:type="continuationSeparator" w:id="0">
    <w:p w14:paraId="4116A4E9" w14:textId="77777777" w:rsidR="00BB69FC" w:rsidRDefault="00BB6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5E98" w14:textId="3B90564E" w:rsidR="007E1208" w:rsidRPr="000717E9" w:rsidRDefault="00000000">
    <w:pPr>
      <w:pStyle w:val="Kopfzeile"/>
      <w:rPr>
        <w:rFonts w:ascii="Century Gothic" w:hAnsi="Century Gothic"/>
        <w:b/>
        <w:sz w:val="22"/>
        <w:szCs w:val="22"/>
      </w:rPr>
    </w:pPr>
    <w:sdt>
      <w:sdtPr>
        <w:rPr>
          <w:rFonts w:ascii="Century Gothic" w:hAnsi="Century Gothic"/>
          <w:b/>
          <w:sz w:val="22"/>
          <w:szCs w:val="22"/>
        </w:rPr>
        <w:id w:val="-162631685"/>
        <w:docPartObj>
          <w:docPartGallery w:val="Watermarks"/>
          <w:docPartUnique/>
        </w:docPartObj>
      </w:sdtPr>
      <w:sdtContent>
        <w:r>
          <w:rPr>
            <w:rFonts w:ascii="Century Gothic" w:hAnsi="Century Gothic"/>
            <w:b/>
            <w:noProof/>
            <w:sz w:val="22"/>
            <w:szCs w:val="22"/>
          </w:rPr>
          <w:pict w14:anchorId="500702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0PowerPlusWaterMarkObject" o:spid="_x0000_s1025" type="#_x0000_t136" alt="{&quot;HashCode&quot;:1162763175,&quot;Height&quot;:841.0,&quot;Width&quot;:595.0,&quot;Placement&quot;:&quot;Header&quot;,&quot;Index&quot;:&quot;Primary&quot;,&quot;Section&quot;:1,&quot;Top&quot;:-999995.0,&quot;Left&quot;:-999995.0}" style="position:absolute;margin-left:0;margin-top:0;width:15.35pt;height:2.5pt;z-index:-251658240;visibility:visible;mso-position-horizontal:center;mso-position-horizontal-relative:margin;mso-position-vertical:center;mso-position-vertical-relative:margin" o:allowincell="f" stroked="f">
              <v:textpath style="font-family:&quot;arial&quot;;font-size:2pt" string="##ch_internal##"/>
              <w10:wrap anchorx="margin" anchory="margin"/>
            </v:shape>
          </w:pict>
        </w:r>
      </w:sdtContent>
    </w:sdt>
    <w:r w:rsidR="00C40FE8">
      <w:rPr>
        <w:noProof/>
      </w:rPr>
      <w:drawing>
        <wp:anchor distT="0" distB="0" distL="114300" distR="114300" simplePos="0" relativeHeight="251657216" behindDoc="0" locked="0" layoutInCell="1" allowOverlap="1" wp14:anchorId="37F8F685" wp14:editId="7DD914A4">
          <wp:simplePos x="0" y="0"/>
          <wp:positionH relativeFrom="column">
            <wp:posOffset>5156200</wp:posOffset>
          </wp:positionH>
          <wp:positionV relativeFrom="paragraph">
            <wp:posOffset>-228600</wp:posOffset>
          </wp:positionV>
          <wp:extent cx="1181400" cy="202325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34" r="-1"/>
                  <a:stretch/>
                </pic:blipFill>
                <pic:spPr bwMode="auto">
                  <a:xfrm>
                    <a:off x="0" y="0"/>
                    <a:ext cx="1181400" cy="2023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208" w:rsidRPr="000717E9">
      <w:rPr>
        <w:rFonts w:ascii="Century Gothic" w:hAnsi="Century Gothic"/>
        <w:b/>
        <w:sz w:val="22"/>
        <w:szCs w:val="22"/>
      </w:rPr>
      <w:t>Fussballkids Mörschwil</w:t>
    </w:r>
  </w:p>
  <w:p w14:paraId="74ACE70D" w14:textId="61C098A7" w:rsidR="007E1208" w:rsidRPr="000717E9" w:rsidRDefault="00696473" w:rsidP="006345E3">
    <w:pPr>
      <w:pStyle w:val="Kopfzeile"/>
      <w:spacing w:before="60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Dominik </w:t>
    </w:r>
    <w:proofErr w:type="gramStart"/>
    <w:r>
      <w:rPr>
        <w:rFonts w:ascii="Century Gothic" w:hAnsi="Century Gothic"/>
        <w:sz w:val="18"/>
        <w:szCs w:val="18"/>
      </w:rPr>
      <w:t>Tibolla</w:t>
    </w:r>
    <w:r w:rsidR="000717E9">
      <w:rPr>
        <w:rFonts w:ascii="Century Gothic" w:hAnsi="Century Gothic"/>
        <w:sz w:val="18"/>
        <w:szCs w:val="18"/>
      </w:rPr>
      <w:t xml:space="preserve">  </w:t>
    </w:r>
    <w:r w:rsidR="00FF7D0D" w:rsidRPr="000717E9">
      <w:rPr>
        <w:rFonts w:ascii="Century Gothic" w:hAnsi="Century Gothic"/>
        <w:sz w:val="18"/>
        <w:szCs w:val="18"/>
      </w:rPr>
      <w:t>-</w:t>
    </w:r>
    <w:proofErr w:type="gramEnd"/>
    <w:r w:rsidR="000717E9">
      <w:rPr>
        <w:rFonts w:ascii="Century Gothic" w:hAnsi="Century Gothic"/>
        <w:sz w:val="18"/>
        <w:szCs w:val="18"/>
      </w:rPr>
      <w:t xml:space="preserve">  </w:t>
    </w:r>
    <w:r>
      <w:rPr>
        <w:rFonts w:ascii="Century Gothic" w:hAnsi="Century Gothic"/>
        <w:sz w:val="18"/>
        <w:szCs w:val="18"/>
      </w:rPr>
      <w:t xml:space="preserve">St. Gallerstrasse </w:t>
    </w:r>
    <w:proofErr w:type="gramStart"/>
    <w:r>
      <w:rPr>
        <w:rFonts w:ascii="Century Gothic" w:hAnsi="Century Gothic"/>
        <w:sz w:val="18"/>
        <w:szCs w:val="18"/>
      </w:rPr>
      <w:t>7</w:t>
    </w:r>
    <w:r w:rsidR="000717E9">
      <w:rPr>
        <w:rFonts w:ascii="Century Gothic" w:hAnsi="Century Gothic"/>
        <w:sz w:val="18"/>
        <w:szCs w:val="18"/>
      </w:rPr>
      <w:t xml:space="preserve">  </w:t>
    </w:r>
    <w:r w:rsidR="00FF7D0D" w:rsidRPr="000717E9">
      <w:rPr>
        <w:rFonts w:ascii="Century Gothic" w:hAnsi="Century Gothic"/>
        <w:sz w:val="18"/>
        <w:szCs w:val="18"/>
      </w:rPr>
      <w:t>-</w:t>
    </w:r>
    <w:proofErr w:type="gramEnd"/>
    <w:r w:rsidR="000717E9">
      <w:rPr>
        <w:rFonts w:ascii="Century Gothic" w:hAnsi="Century Gothic"/>
        <w:sz w:val="18"/>
        <w:szCs w:val="18"/>
      </w:rPr>
      <w:t xml:space="preserve">  </w:t>
    </w:r>
    <w:r w:rsidR="007E1208" w:rsidRPr="000717E9">
      <w:rPr>
        <w:rFonts w:ascii="Century Gothic" w:hAnsi="Century Gothic"/>
        <w:sz w:val="18"/>
        <w:szCs w:val="18"/>
      </w:rPr>
      <w:t>9402 Mörschwil</w:t>
    </w:r>
  </w:p>
  <w:p w14:paraId="2828C50D" w14:textId="33404AF3" w:rsidR="007E1208" w:rsidRPr="000717E9" w:rsidRDefault="007E1208" w:rsidP="00EA28AC">
    <w:pPr>
      <w:pStyle w:val="Kopfzeile"/>
      <w:rPr>
        <w:rFonts w:ascii="Century Gothic" w:hAnsi="Century Gothic"/>
        <w:sz w:val="18"/>
        <w:szCs w:val="18"/>
      </w:rPr>
    </w:pPr>
    <w:r w:rsidRPr="000717E9">
      <w:rPr>
        <w:rFonts w:ascii="Century Gothic" w:hAnsi="Century Gothic"/>
        <w:sz w:val="18"/>
        <w:szCs w:val="18"/>
      </w:rPr>
      <w:t>07</w:t>
    </w:r>
    <w:r w:rsidR="00696473">
      <w:rPr>
        <w:rFonts w:ascii="Century Gothic" w:hAnsi="Century Gothic"/>
        <w:sz w:val="18"/>
        <w:szCs w:val="18"/>
      </w:rPr>
      <w:t>8</w:t>
    </w:r>
    <w:r w:rsidRPr="000717E9">
      <w:rPr>
        <w:rFonts w:ascii="Century Gothic" w:hAnsi="Century Gothic"/>
        <w:sz w:val="18"/>
        <w:szCs w:val="18"/>
      </w:rPr>
      <w:t xml:space="preserve"> </w:t>
    </w:r>
    <w:r w:rsidR="00696473">
      <w:rPr>
        <w:rFonts w:ascii="Century Gothic" w:hAnsi="Century Gothic"/>
        <w:sz w:val="18"/>
        <w:szCs w:val="18"/>
      </w:rPr>
      <w:t>847</w:t>
    </w:r>
    <w:r w:rsidR="004E4FED" w:rsidRPr="000717E9">
      <w:rPr>
        <w:rFonts w:ascii="Century Gothic" w:hAnsi="Century Gothic"/>
        <w:sz w:val="18"/>
        <w:szCs w:val="18"/>
      </w:rPr>
      <w:t xml:space="preserve"> 5</w:t>
    </w:r>
    <w:r w:rsidR="00696473">
      <w:rPr>
        <w:rFonts w:ascii="Century Gothic" w:hAnsi="Century Gothic"/>
        <w:sz w:val="18"/>
        <w:szCs w:val="18"/>
      </w:rPr>
      <w:t>4</w:t>
    </w:r>
    <w:r w:rsidR="004E4FED" w:rsidRPr="000717E9">
      <w:rPr>
        <w:rFonts w:ascii="Century Gothic" w:hAnsi="Century Gothic"/>
        <w:sz w:val="18"/>
        <w:szCs w:val="18"/>
      </w:rPr>
      <w:t xml:space="preserve"> </w:t>
    </w:r>
    <w:proofErr w:type="gramStart"/>
    <w:r w:rsidR="00696473">
      <w:rPr>
        <w:rFonts w:ascii="Century Gothic" w:hAnsi="Century Gothic"/>
        <w:sz w:val="18"/>
        <w:szCs w:val="18"/>
      </w:rPr>
      <w:t>81</w:t>
    </w:r>
    <w:r w:rsidR="000717E9">
      <w:rPr>
        <w:rFonts w:ascii="Century Gothic" w:hAnsi="Century Gothic"/>
        <w:sz w:val="18"/>
        <w:szCs w:val="18"/>
      </w:rPr>
      <w:t xml:space="preserve">  </w:t>
    </w:r>
    <w:r w:rsidR="00FF7D0D" w:rsidRPr="000717E9">
      <w:rPr>
        <w:rFonts w:ascii="Century Gothic" w:hAnsi="Century Gothic"/>
        <w:sz w:val="18"/>
        <w:szCs w:val="18"/>
      </w:rPr>
      <w:t>-</w:t>
    </w:r>
    <w:proofErr w:type="gramEnd"/>
    <w:r w:rsidR="000717E9">
      <w:rPr>
        <w:rFonts w:ascii="Century Gothic" w:hAnsi="Century Gothic"/>
        <w:sz w:val="18"/>
        <w:szCs w:val="18"/>
      </w:rPr>
      <w:t xml:space="preserve">  </w:t>
    </w:r>
    <w:r w:rsidR="00696473">
      <w:rPr>
        <w:rFonts w:ascii="Century Gothic" w:hAnsi="Century Gothic"/>
        <w:sz w:val="18"/>
        <w:szCs w:val="18"/>
      </w:rPr>
      <w:t>dominik.tibolla@live.com</w:t>
    </w:r>
  </w:p>
  <w:p w14:paraId="3F1C49C8" w14:textId="77777777" w:rsidR="00B829E6" w:rsidRPr="004E4FED" w:rsidRDefault="00B829E6" w:rsidP="00EA28AC">
    <w:pPr>
      <w:pStyle w:val="Kopfzeile"/>
      <w:rPr>
        <w:rFonts w:ascii="Century Gothic" w:hAnsi="Century Gothic"/>
        <w:sz w:val="16"/>
        <w:szCs w:val="16"/>
      </w:rPr>
    </w:pPr>
  </w:p>
  <w:p w14:paraId="3B475121" w14:textId="77777777" w:rsidR="007E1208" w:rsidRDefault="007E1208" w:rsidP="00EA28AC">
    <w:pPr>
      <w:pStyle w:val="Kopfzeile"/>
      <w:rPr>
        <w:rFonts w:ascii="Century Gothic" w:hAnsi="Century Gothic"/>
        <w:sz w:val="16"/>
        <w:szCs w:val="16"/>
      </w:rPr>
    </w:pPr>
  </w:p>
  <w:p w14:paraId="3A001FCD" w14:textId="77777777" w:rsidR="00EA28AC" w:rsidRPr="004E4FED" w:rsidRDefault="00EA28AC" w:rsidP="00EA28AC">
    <w:pPr>
      <w:pStyle w:val="Kopfzeile"/>
      <w:tabs>
        <w:tab w:val="clear" w:pos="9072"/>
        <w:tab w:val="right" w:pos="9639"/>
      </w:tabs>
      <w:ind w:right="-165"/>
      <w:rPr>
        <w:rFonts w:ascii="Century Gothic" w:hAnsi="Century Gothic"/>
        <w:sz w:val="16"/>
        <w:szCs w:val="16"/>
      </w:rPr>
    </w:pPr>
    <w:r w:rsidRPr="00EA28AC">
      <w:rPr>
        <w:noProof/>
      </w:rPr>
      <w:t xml:space="preserve"> </w:t>
    </w:r>
    <w:r>
      <w:rPr>
        <w:noProof/>
      </w:rPr>
      <w:t xml:space="preserve">          </w:t>
    </w:r>
  </w:p>
  <w:p w14:paraId="31D0D9E2" w14:textId="77777777" w:rsidR="004E4FED" w:rsidRDefault="004E4F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2mXwa2uqVzN95Vu1ge/ujYTDzGCVCA3SjStW3L24a7phSaJX4zq3BUS5z2RjpaQQxo8dMPRds1X3hxApGjxcw==" w:salt="aDjVj1GfVjoYbJ4aFFmKk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E3"/>
    <w:rsid w:val="00000C84"/>
    <w:rsid w:val="000026A2"/>
    <w:rsid w:val="00003B39"/>
    <w:rsid w:val="000049D8"/>
    <w:rsid w:val="00005AC7"/>
    <w:rsid w:val="00005FC0"/>
    <w:rsid w:val="0000635F"/>
    <w:rsid w:val="00007DAD"/>
    <w:rsid w:val="00011296"/>
    <w:rsid w:val="0001159F"/>
    <w:rsid w:val="00011975"/>
    <w:rsid w:val="000127CF"/>
    <w:rsid w:val="00012FE8"/>
    <w:rsid w:val="00013342"/>
    <w:rsid w:val="0001345C"/>
    <w:rsid w:val="00015107"/>
    <w:rsid w:val="00016C0E"/>
    <w:rsid w:val="00016FDC"/>
    <w:rsid w:val="000175D5"/>
    <w:rsid w:val="0002051E"/>
    <w:rsid w:val="00020B5A"/>
    <w:rsid w:val="00020C98"/>
    <w:rsid w:val="0002102B"/>
    <w:rsid w:val="0002213A"/>
    <w:rsid w:val="000223BD"/>
    <w:rsid w:val="0002386B"/>
    <w:rsid w:val="000243E7"/>
    <w:rsid w:val="00024EB3"/>
    <w:rsid w:val="000257C0"/>
    <w:rsid w:val="000260A8"/>
    <w:rsid w:val="00026115"/>
    <w:rsid w:val="00027187"/>
    <w:rsid w:val="00027231"/>
    <w:rsid w:val="00030132"/>
    <w:rsid w:val="000316DB"/>
    <w:rsid w:val="00031EE1"/>
    <w:rsid w:val="000321B7"/>
    <w:rsid w:val="000323EE"/>
    <w:rsid w:val="00032A27"/>
    <w:rsid w:val="000333B2"/>
    <w:rsid w:val="00033433"/>
    <w:rsid w:val="00033861"/>
    <w:rsid w:val="00033D3C"/>
    <w:rsid w:val="00033DD1"/>
    <w:rsid w:val="00034984"/>
    <w:rsid w:val="000375DA"/>
    <w:rsid w:val="0004122F"/>
    <w:rsid w:val="00042326"/>
    <w:rsid w:val="00042BE2"/>
    <w:rsid w:val="00045410"/>
    <w:rsid w:val="000456A7"/>
    <w:rsid w:val="00045F0F"/>
    <w:rsid w:val="00047FE6"/>
    <w:rsid w:val="00050696"/>
    <w:rsid w:val="00050D0D"/>
    <w:rsid w:val="000517EA"/>
    <w:rsid w:val="00051BED"/>
    <w:rsid w:val="00051D62"/>
    <w:rsid w:val="00051ED1"/>
    <w:rsid w:val="00053011"/>
    <w:rsid w:val="000531B0"/>
    <w:rsid w:val="00053331"/>
    <w:rsid w:val="00053D5B"/>
    <w:rsid w:val="000540E7"/>
    <w:rsid w:val="00054164"/>
    <w:rsid w:val="00054425"/>
    <w:rsid w:val="00055388"/>
    <w:rsid w:val="000566A1"/>
    <w:rsid w:val="00056DC6"/>
    <w:rsid w:val="000572B4"/>
    <w:rsid w:val="00057471"/>
    <w:rsid w:val="0005755A"/>
    <w:rsid w:val="00060D18"/>
    <w:rsid w:val="0006132B"/>
    <w:rsid w:val="000614A4"/>
    <w:rsid w:val="0006249C"/>
    <w:rsid w:val="00062A45"/>
    <w:rsid w:val="0006323D"/>
    <w:rsid w:val="00063798"/>
    <w:rsid w:val="00063FFB"/>
    <w:rsid w:val="0006403A"/>
    <w:rsid w:val="00064656"/>
    <w:rsid w:val="00065829"/>
    <w:rsid w:val="0006616E"/>
    <w:rsid w:val="00066B81"/>
    <w:rsid w:val="00066ECB"/>
    <w:rsid w:val="00067513"/>
    <w:rsid w:val="00067B32"/>
    <w:rsid w:val="00070332"/>
    <w:rsid w:val="000714B3"/>
    <w:rsid w:val="000717E9"/>
    <w:rsid w:val="00071DCF"/>
    <w:rsid w:val="00072539"/>
    <w:rsid w:val="00072CC7"/>
    <w:rsid w:val="00074163"/>
    <w:rsid w:val="00075C05"/>
    <w:rsid w:val="0008003B"/>
    <w:rsid w:val="0008069D"/>
    <w:rsid w:val="00081092"/>
    <w:rsid w:val="000816A9"/>
    <w:rsid w:val="00081A6B"/>
    <w:rsid w:val="00081AE0"/>
    <w:rsid w:val="00081F66"/>
    <w:rsid w:val="00081FA6"/>
    <w:rsid w:val="00082164"/>
    <w:rsid w:val="0008296D"/>
    <w:rsid w:val="000830E8"/>
    <w:rsid w:val="00084710"/>
    <w:rsid w:val="000848FC"/>
    <w:rsid w:val="00085052"/>
    <w:rsid w:val="00085622"/>
    <w:rsid w:val="00085721"/>
    <w:rsid w:val="00086361"/>
    <w:rsid w:val="00086830"/>
    <w:rsid w:val="00087402"/>
    <w:rsid w:val="0008748F"/>
    <w:rsid w:val="00090248"/>
    <w:rsid w:val="000906AB"/>
    <w:rsid w:val="00090756"/>
    <w:rsid w:val="00092C1B"/>
    <w:rsid w:val="000936BF"/>
    <w:rsid w:val="00093999"/>
    <w:rsid w:val="00094166"/>
    <w:rsid w:val="00094B69"/>
    <w:rsid w:val="0009601C"/>
    <w:rsid w:val="00097D06"/>
    <w:rsid w:val="00097EBF"/>
    <w:rsid w:val="000A04F8"/>
    <w:rsid w:val="000A14D2"/>
    <w:rsid w:val="000A16E5"/>
    <w:rsid w:val="000A1D04"/>
    <w:rsid w:val="000A1E1C"/>
    <w:rsid w:val="000A32A0"/>
    <w:rsid w:val="000A3A03"/>
    <w:rsid w:val="000A3E82"/>
    <w:rsid w:val="000A3F77"/>
    <w:rsid w:val="000A4CF1"/>
    <w:rsid w:val="000A5B0C"/>
    <w:rsid w:val="000A5D2C"/>
    <w:rsid w:val="000A5E88"/>
    <w:rsid w:val="000A6C51"/>
    <w:rsid w:val="000A6D6D"/>
    <w:rsid w:val="000A7016"/>
    <w:rsid w:val="000A706D"/>
    <w:rsid w:val="000A7F0B"/>
    <w:rsid w:val="000B0716"/>
    <w:rsid w:val="000B08AF"/>
    <w:rsid w:val="000B1866"/>
    <w:rsid w:val="000B27E9"/>
    <w:rsid w:val="000B2FF3"/>
    <w:rsid w:val="000B3DFD"/>
    <w:rsid w:val="000B44F8"/>
    <w:rsid w:val="000B485A"/>
    <w:rsid w:val="000B54AB"/>
    <w:rsid w:val="000B54E9"/>
    <w:rsid w:val="000B5F85"/>
    <w:rsid w:val="000B61BC"/>
    <w:rsid w:val="000B6345"/>
    <w:rsid w:val="000B650B"/>
    <w:rsid w:val="000B7320"/>
    <w:rsid w:val="000B73DF"/>
    <w:rsid w:val="000B7E21"/>
    <w:rsid w:val="000C0412"/>
    <w:rsid w:val="000C19BE"/>
    <w:rsid w:val="000C1F72"/>
    <w:rsid w:val="000C24D1"/>
    <w:rsid w:val="000C2EA7"/>
    <w:rsid w:val="000C322E"/>
    <w:rsid w:val="000C3B9A"/>
    <w:rsid w:val="000C3F86"/>
    <w:rsid w:val="000C58CC"/>
    <w:rsid w:val="000C5B1F"/>
    <w:rsid w:val="000C5BCB"/>
    <w:rsid w:val="000C5D68"/>
    <w:rsid w:val="000C63E7"/>
    <w:rsid w:val="000C70E5"/>
    <w:rsid w:val="000D06AF"/>
    <w:rsid w:val="000D0737"/>
    <w:rsid w:val="000D0869"/>
    <w:rsid w:val="000D0DEA"/>
    <w:rsid w:val="000D1095"/>
    <w:rsid w:val="000D1554"/>
    <w:rsid w:val="000D1E3C"/>
    <w:rsid w:val="000D256C"/>
    <w:rsid w:val="000D2FE3"/>
    <w:rsid w:val="000D355F"/>
    <w:rsid w:val="000D3C4D"/>
    <w:rsid w:val="000D4564"/>
    <w:rsid w:val="000D4D0F"/>
    <w:rsid w:val="000D5665"/>
    <w:rsid w:val="000D5948"/>
    <w:rsid w:val="000D638B"/>
    <w:rsid w:val="000D6AEC"/>
    <w:rsid w:val="000D6BC4"/>
    <w:rsid w:val="000D7375"/>
    <w:rsid w:val="000D74FE"/>
    <w:rsid w:val="000E0242"/>
    <w:rsid w:val="000E060A"/>
    <w:rsid w:val="000E09AB"/>
    <w:rsid w:val="000E1299"/>
    <w:rsid w:val="000E15D4"/>
    <w:rsid w:val="000E236D"/>
    <w:rsid w:val="000E287C"/>
    <w:rsid w:val="000E33B8"/>
    <w:rsid w:val="000E4777"/>
    <w:rsid w:val="000E58F5"/>
    <w:rsid w:val="000E62A4"/>
    <w:rsid w:val="000E63AA"/>
    <w:rsid w:val="000E687D"/>
    <w:rsid w:val="000E70D2"/>
    <w:rsid w:val="000E7619"/>
    <w:rsid w:val="000F116E"/>
    <w:rsid w:val="000F1215"/>
    <w:rsid w:val="000F1A6A"/>
    <w:rsid w:val="000F1D86"/>
    <w:rsid w:val="000F2292"/>
    <w:rsid w:val="000F338C"/>
    <w:rsid w:val="000F36DC"/>
    <w:rsid w:val="000F3A9A"/>
    <w:rsid w:val="000F3CA1"/>
    <w:rsid w:val="000F6256"/>
    <w:rsid w:val="000F717C"/>
    <w:rsid w:val="000F762D"/>
    <w:rsid w:val="000F797B"/>
    <w:rsid w:val="0010027A"/>
    <w:rsid w:val="00101A07"/>
    <w:rsid w:val="001026D3"/>
    <w:rsid w:val="00102B68"/>
    <w:rsid w:val="00102C8A"/>
    <w:rsid w:val="00102DDE"/>
    <w:rsid w:val="00103D3D"/>
    <w:rsid w:val="0010451C"/>
    <w:rsid w:val="001048AB"/>
    <w:rsid w:val="0010582F"/>
    <w:rsid w:val="00105CBF"/>
    <w:rsid w:val="00105DEE"/>
    <w:rsid w:val="0010720B"/>
    <w:rsid w:val="00107323"/>
    <w:rsid w:val="001073F9"/>
    <w:rsid w:val="0011002F"/>
    <w:rsid w:val="00111773"/>
    <w:rsid w:val="001117D2"/>
    <w:rsid w:val="001123B5"/>
    <w:rsid w:val="0011262F"/>
    <w:rsid w:val="00113AB6"/>
    <w:rsid w:val="00113B86"/>
    <w:rsid w:val="001144E2"/>
    <w:rsid w:val="001152E9"/>
    <w:rsid w:val="001155BB"/>
    <w:rsid w:val="00115E2C"/>
    <w:rsid w:val="00116B03"/>
    <w:rsid w:val="00117A0B"/>
    <w:rsid w:val="00117CEE"/>
    <w:rsid w:val="00120168"/>
    <w:rsid w:val="0012084A"/>
    <w:rsid w:val="00120965"/>
    <w:rsid w:val="00121062"/>
    <w:rsid w:val="00121378"/>
    <w:rsid w:val="00121565"/>
    <w:rsid w:val="00121C4B"/>
    <w:rsid w:val="00122174"/>
    <w:rsid w:val="001224C6"/>
    <w:rsid w:val="0012295F"/>
    <w:rsid w:val="001235ED"/>
    <w:rsid w:val="00125079"/>
    <w:rsid w:val="00126D44"/>
    <w:rsid w:val="0012738E"/>
    <w:rsid w:val="001306E6"/>
    <w:rsid w:val="00130A06"/>
    <w:rsid w:val="00131DA3"/>
    <w:rsid w:val="0013266C"/>
    <w:rsid w:val="00133228"/>
    <w:rsid w:val="00133697"/>
    <w:rsid w:val="00133BC7"/>
    <w:rsid w:val="00133C6F"/>
    <w:rsid w:val="00133D9F"/>
    <w:rsid w:val="00134E23"/>
    <w:rsid w:val="00134F74"/>
    <w:rsid w:val="00134FCA"/>
    <w:rsid w:val="0013619C"/>
    <w:rsid w:val="00136CD3"/>
    <w:rsid w:val="001372A3"/>
    <w:rsid w:val="001372B0"/>
    <w:rsid w:val="001378F4"/>
    <w:rsid w:val="00141259"/>
    <w:rsid w:val="001439D2"/>
    <w:rsid w:val="00143DFB"/>
    <w:rsid w:val="00145D26"/>
    <w:rsid w:val="0014610F"/>
    <w:rsid w:val="00146273"/>
    <w:rsid w:val="0014644D"/>
    <w:rsid w:val="0014646B"/>
    <w:rsid w:val="001476CE"/>
    <w:rsid w:val="00147D0F"/>
    <w:rsid w:val="00147E24"/>
    <w:rsid w:val="001500A4"/>
    <w:rsid w:val="0015105E"/>
    <w:rsid w:val="00151253"/>
    <w:rsid w:val="00151C16"/>
    <w:rsid w:val="00151EC2"/>
    <w:rsid w:val="00152293"/>
    <w:rsid w:val="0015295E"/>
    <w:rsid w:val="00152EBC"/>
    <w:rsid w:val="00152F35"/>
    <w:rsid w:val="00153253"/>
    <w:rsid w:val="00153BDD"/>
    <w:rsid w:val="0015555D"/>
    <w:rsid w:val="00155878"/>
    <w:rsid w:val="00157063"/>
    <w:rsid w:val="00160716"/>
    <w:rsid w:val="001609CE"/>
    <w:rsid w:val="00160E36"/>
    <w:rsid w:val="001612D7"/>
    <w:rsid w:val="00161B64"/>
    <w:rsid w:val="0016266D"/>
    <w:rsid w:val="001626B6"/>
    <w:rsid w:val="00162C43"/>
    <w:rsid w:val="00164387"/>
    <w:rsid w:val="00164483"/>
    <w:rsid w:val="00164609"/>
    <w:rsid w:val="00164652"/>
    <w:rsid w:val="00164E22"/>
    <w:rsid w:val="001660F7"/>
    <w:rsid w:val="00166481"/>
    <w:rsid w:val="0016781E"/>
    <w:rsid w:val="00171007"/>
    <w:rsid w:val="001714FE"/>
    <w:rsid w:val="00171C82"/>
    <w:rsid w:val="00172423"/>
    <w:rsid w:val="0017455E"/>
    <w:rsid w:val="001750D9"/>
    <w:rsid w:val="00175175"/>
    <w:rsid w:val="00175F89"/>
    <w:rsid w:val="00175FE1"/>
    <w:rsid w:val="00176545"/>
    <w:rsid w:val="001769FF"/>
    <w:rsid w:val="0017747E"/>
    <w:rsid w:val="00177F46"/>
    <w:rsid w:val="0018095E"/>
    <w:rsid w:val="00180B35"/>
    <w:rsid w:val="001810D5"/>
    <w:rsid w:val="0018210A"/>
    <w:rsid w:val="00182299"/>
    <w:rsid w:val="0018234E"/>
    <w:rsid w:val="001824C1"/>
    <w:rsid w:val="001827E6"/>
    <w:rsid w:val="00182D9E"/>
    <w:rsid w:val="001836DD"/>
    <w:rsid w:val="00183F42"/>
    <w:rsid w:val="001842C6"/>
    <w:rsid w:val="00185672"/>
    <w:rsid w:val="00185939"/>
    <w:rsid w:val="00185A63"/>
    <w:rsid w:val="00185AC7"/>
    <w:rsid w:val="001860FE"/>
    <w:rsid w:val="0019058F"/>
    <w:rsid w:val="00190B3C"/>
    <w:rsid w:val="00190BA8"/>
    <w:rsid w:val="0019156C"/>
    <w:rsid w:val="0019186A"/>
    <w:rsid w:val="001927EB"/>
    <w:rsid w:val="00192AD7"/>
    <w:rsid w:val="00192DAC"/>
    <w:rsid w:val="00192E98"/>
    <w:rsid w:val="001933BD"/>
    <w:rsid w:val="00194213"/>
    <w:rsid w:val="0019440C"/>
    <w:rsid w:val="00194793"/>
    <w:rsid w:val="00194CA4"/>
    <w:rsid w:val="001952A2"/>
    <w:rsid w:val="0019531B"/>
    <w:rsid w:val="001954E0"/>
    <w:rsid w:val="00195CF2"/>
    <w:rsid w:val="00195EED"/>
    <w:rsid w:val="00197145"/>
    <w:rsid w:val="001A0147"/>
    <w:rsid w:val="001A03E8"/>
    <w:rsid w:val="001A05F5"/>
    <w:rsid w:val="001A0748"/>
    <w:rsid w:val="001A0B1E"/>
    <w:rsid w:val="001A149E"/>
    <w:rsid w:val="001A1DF9"/>
    <w:rsid w:val="001A1ECF"/>
    <w:rsid w:val="001A21A9"/>
    <w:rsid w:val="001A23E4"/>
    <w:rsid w:val="001A2747"/>
    <w:rsid w:val="001A4670"/>
    <w:rsid w:val="001A4F0B"/>
    <w:rsid w:val="001A57D0"/>
    <w:rsid w:val="001A6743"/>
    <w:rsid w:val="001A6E23"/>
    <w:rsid w:val="001B0F02"/>
    <w:rsid w:val="001B148D"/>
    <w:rsid w:val="001B1490"/>
    <w:rsid w:val="001B158D"/>
    <w:rsid w:val="001B1DCB"/>
    <w:rsid w:val="001B256B"/>
    <w:rsid w:val="001B4132"/>
    <w:rsid w:val="001B4444"/>
    <w:rsid w:val="001B511C"/>
    <w:rsid w:val="001B624B"/>
    <w:rsid w:val="001B66CB"/>
    <w:rsid w:val="001B72A6"/>
    <w:rsid w:val="001B75A5"/>
    <w:rsid w:val="001C0A48"/>
    <w:rsid w:val="001C1705"/>
    <w:rsid w:val="001C1D8C"/>
    <w:rsid w:val="001C2BFE"/>
    <w:rsid w:val="001C2DDB"/>
    <w:rsid w:val="001C2F02"/>
    <w:rsid w:val="001C39FD"/>
    <w:rsid w:val="001C4B43"/>
    <w:rsid w:val="001C4B84"/>
    <w:rsid w:val="001C5E22"/>
    <w:rsid w:val="001C6CD2"/>
    <w:rsid w:val="001C79AD"/>
    <w:rsid w:val="001C7CEC"/>
    <w:rsid w:val="001C7F1A"/>
    <w:rsid w:val="001D044D"/>
    <w:rsid w:val="001D1432"/>
    <w:rsid w:val="001D1E42"/>
    <w:rsid w:val="001D2791"/>
    <w:rsid w:val="001D2A1F"/>
    <w:rsid w:val="001D4C8F"/>
    <w:rsid w:val="001D4F16"/>
    <w:rsid w:val="001D55B4"/>
    <w:rsid w:val="001D647A"/>
    <w:rsid w:val="001D6F9F"/>
    <w:rsid w:val="001D7306"/>
    <w:rsid w:val="001D7B44"/>
    <w:rsid w:val="001E041E"/>
    <w:rsid w:val="001E0EA3"/>
    <w:rsid w:val="001E0F8F"/>
    <w:rsid w:val="001E19B2"/>
    <w:rsid w:val="001E1F9F"/>
    <w:rsid w:val="001E35C5"/>
    <w:rsid w:val="001E4063"/>
    <w:rsid w:val="001E425B"/>
    <w:rsid w:val="001E49E2"/>
    <w:rsid w:val="001E5393"/>
    <w:rsid w:val="001E6708"/>
    <w:rsid w:val="001E7316"/>
    <w:rsid w:val="001E7464"/>
    <w:rsid w:val="001E7B95"/>
    <w:rsid w:val="001E7FBF"/>
    <w:rsid w:val="001F09D8"/>
    <w:rsid w:val="001F0F31"/>
    <w:rsid w:val="001F134E"/>
    <w:rsid w:val="001F1EA3"/>
    <w:rsid w:val="001F2ECA"/>
    <w:rsid w:val="001F363B"/>
    <w:rsid w:val="001F3B33"/>
    <w:rsid w:val="001F4E21"/>
    <w:rsid w:val="001F61D6"/>
    <w:rsid w:val="001F7E57"/>
    <w:rsid w:val="00200F27"/>
    <w:rsid w:val="0020246A"/>
    <w:rsid w:val="00202960"/>
    <w:rsid w:val="00203949"/>
    <w:rsid w:val="00203E3C"/>
    <w:rsid w:val="00203EBA"/>
    <w:rsid w:val="00204429"/>
    <w:rsid w:val="00204F59"/>
    <w:rsid w:val="002052DB"/>
    <w:rsid w:val="002054B3"/>
    <w:rsid w:val="00205D3A"/>
    <w:rsid w:val="00206455"/>
    <w:rsid w:val="00206581"/>
    <w:rsid w:val="0020682D"/>
    <w:rsid w:val="002072F5"/>
    <w:rsid w:val="00207D68"/>
    <w:rsid w:val="0021056B"/>
    <w:rsid w:val="002111E3"/>
    <w:rsid w:val="002115BD"/>
    <w:rsid w:val="00211C78"/>
    <w:rsid w:val="00212FBF"/>
    <w:rsid w:val="002137A1"/>
    <w:rsid w:val="002137C5"/>
    <w:rsid w:val="002143FF"/>
    <w:rsid w:val="0021492E"/>
    <w:rsid w:val="00214B2F"/>
    <w:rsid w:val="002150BB"/>
    <w:rsid w:val="002168B2"/>
    <w:rsid w:val="002174CC"/>
    <w:rsid w:val="00222220"/>
    <w:rsid w:val="00222BE5"/>
    <w:rsid w:val="0022394E"/>
    <w:rsid w:val="002241E4"/>
    <w:rsid w:val="002242E7"/>
    <w:rsid w:val="0022445A"/>
    <w:rsid w:val="00224CC4"/>
    <w:rsid w:val="00225541"/>
    <w:rsid w:val="002257CE"/>
    <w:rsid w:val="00225F2B"/>
    <w:rsid w:val="00226AF0"/>
    <w:rsid w:val="00227086"/>
    <w:rsid w:val="002272B7"/>
    <w:rsid w:val="0022734F"/>
    <w:rsid w:val="002275E7"/>
    <w:rsid w:val="00227F33"/>
    <w:rsid w:val="00227FFA"/>
    <w:rsid w:val="00230F0D"/>
    <w:rsid w:val="00231F84"/>
    <w:rsid w:val="0023204E"/>
    <w:rsid w:val="00232301"/>
    <w:rsid w:val="00232727"/>
    <w:rsid w:val="0023277E"/>
    <w:rsid w:val="002333DA"/>
    <w:rsid w:val="00233435"/>
    <w:rsid w:val="00235418"/>
    <w:rsid w:val="00235449"/>
    <w:rsid w:val="00235732"/>
    <w:rsid w:val="00235E14"/>
    <w:rsid w:val="00235FFC"/>
    <w:rsid w:val="00237542"/>
    <w:rsid w:val="00237A21"/>
    <w:rsid w:val="0024002C"/>
    <w:rsid w:val="0024152E"/>
    <w:rsid w:val="00241C2C"/>
    <w:rsid w:val="00242CE4"/>
    <w:rsid w:val="00243C13"/>
    <w:rsid w:val="00244E89"/>
    <w:rsid w:val="0024544E"/>
    <w:rsid w:val="0024562C"/>
    <w:rsid w:val="0024565F"/>
    <w:rsid w:val="00245695"/>
    <w:rsid w:val="00246744"/>
    <w:rsid w:val="00246DDD"/>
    <w:rsid w:val="002471F7"/>
    <w:rsid w:val="0024739F"/>
    <w:rsid w:val="002513AA"/>
    <w:rsid w:val="00252116"/>
    <w:rsid w:val="00253A8E"/>
    <w:rsid w:val="00254B74"/>
    <w:rsid w:val="00255AF9"/>
    <w:rsid w:val="00255B31"/>
    <w:rsid w:val="00255BB6"/>
    <w:rsid w:val="00256F72"/>
    <w:rsid w:val="00257EBD"/>
    <w:rsid w:val="002618AE"/>
    <w:rsid w:val="00261EE3"/>
    <w:rsid w:val="002621DF"/>
    <w:rsid w:val="002621FA"/>
    <w:rsid w:val="00262B5B"/>
    <w:rsid w:val="0026372E"/>
    <w:rsid w:val="00263995"/>
    <w:rsid w:val="00263DF8"/>
    <w:rsid w:val="0026478B"/>
    <w:rsid w:val="00265032"/>
    <w:rsid w:val="00265DB5"/>
    <w:rsid w:val="00266F8D"/>
    <w:rsid w:val="0026734F"/>
    <w:rsid w:val="00267615"/>
    <w:rsid w:val="002679BF"/>
    <w:rsid w:val="0027160B"/>
    <w:rsid w:val="00271C1E"/>
    <w:rsid w:val="002734B8"/>
    <w:rsid w:val="0027394C"/>
    <w:rsid w:val="00274102"/>
    <w:rsid w:val="002749E3"/>
    <w:rsid w:val="00274CE9"/>
    <w:rsid w:val="00276383"/>
    <w:rsid w:val="002764F0"/>
    <w:rsid w:val="00276A0C"/>
    <w:rsid w:val="00276B14"/>
    <w:rsid w:val="0028071C"/>
    <w:rsid w:val="00280A79"/>
    <w:rsid w:val="00280A91"/>
    <w:rsid w:val="00281318"/>
    <w:rsid w:val="002814E2"/>
    <w:rsid w:val="00281561"/>
    <w:rsid w:val="0028170F"/>
    <w:rsid w:val="00281E3A"/>
    <w:rsid w:val="00281E47"/>
    <w:rsid w:val="00281EB5"/>
    <w:rsid w:val="00282108"/>
    <w:rsid w:val="002830E3"/>
    <w:rsid w:val="002832A6"/>
    <w:rsid w:val="00283B8E"/>
    <w:rsid w:val="002845CC"/>
    <w:rsid w:val="002851DC"/>
    <w:rsid w:val="00285560"/>
    <w:rsid w:val="00286219"/>
    <w:rsid w:val="00286F59"/>
    <w:rsid w:val="0029067F"/>
    <w:rsid w:val="0029072E"/>
    <w:rsid w:val="00290CAD"/>
    <w:rsid w:val="00291D08"/>
    <w:rsid w:val="00292B21"/>
    <w:rsid w:val="00293149"/>
    <w:rsid w:val="0029326A"/>
    <w:rsid w:val="00293275"/>
    <w:rsid w:val="0029386A"/>
    <w:rsid w:val="00293DD0"/>
    <w:rsid w:val="0029410F"/>
    <w:rsid w:val="002942BD"/>
    <w:rsid w:val="002947CF"/>
    <w:rsid w:val="002975B6"/>
    <w:rsid w:val="002A262F"/>
    <w:rsid w:val="002A2B55"/>
    <w:rsid w:val="002A3F12"/>
    <w:rsid w:val="002A4343"/>
    <w:rsid w:val="002A529A"/>
    <w:rsid w:val="002A586A"/>
    <w:rsid w:val="002A5974"/>
    <w:rsid w:val="002A5ACD"/>
    <w:rsid w:val="002A606E"/>
    <w:rsid w:val="002A6186"/>
    <w:rsid w:val="002A729C"/>
    <w:rsid w:val="002A72C8"/>
    <w:rsid w:val="002A790F"/>
    <w:rsid w:val="002B1C07"/>
    <w:rsid w:val="002B27A4"/>
    <w:rsid w:val="002B3579"/>
    <w:rsid w:val="002B3656"/>
    <w:rsid w:val="002B4FE0"/>
    <w:rsid w:val="002B6855"/>
    <w:rsid w:val="002B6B77"/>
    <w:rsid w:val="002B6DA2"/>
    <w:rsid w:val="002B7477"/>
    <w:rsid w:val="002C0F95"/>
    <w:rsid w:val="002C1B5C"/>
    <w:rsid w:val="002C25D6"/>
    <w:rsid w:val="002C45C5"/>
    <w:rsid w:val="002C5943"/>
    <w:rsid w:val="002D0760"/>
    <w:rsid w:val="002D07AD"/>
    <w:rsid w:val="002D0F60"/>
    <w:rsid w:val="002D2F3D"/>
    <w:rsid w:val="002D3064"/>
    <w:rsid w:val="002D316D"/>
    <w:rsid w:val="002D31BC"/>
    <w:rsid w:val="002D4E73"/>
    <w:rsid w:val="002D5C22"/>
    <w:rsid w:val="002D627E"/>
    <w:rsid w:val="002D6634"/>
    <w:rsid w:val="002D69AA"/>
    <w:rsid w:val="002D69DA"/>
    <w:rsid w:val="002D6F0C"/>
    <w:rsid w:val="002D6F78"/>
    <w:rsid w:val="002E0123"/>
    <w:rsid w:val="002E1058"/>
    <w:rsid w:val="002E2010"/>
    <w:rsid w:val="002E3C4C"/>
    <w:rsid w:val="002E4150"/>
    <w:rsid w:val="002E57F0"/>
    <w:rsid w:val="002E5C29"/>
    <w:rsid w:val="002E6084"/>
    <w:rsid w:val="002E6585"/>
    <w:rsid w:val="002E70AA"/>
    <w:rsid w:val="002E730F"/>
    <w:rsid w:val="002E737E"/>
    <w:rsid w:val="002E7AA1"/>
    <w:rsid w:val="002F009F"/>
    <w:rsid w:val="002F0AE1"/>
    <w:rsid w:val="002F14B2"/>
    <w:rsid w:val="002F14CB"/>
    <w:rsid w:val="002F1724"/>
    <w:rsid w:val="002F18BE"/>
    <w:rsid w:val="002F18CA"/>
    <w:rsid w:val="002F1CD2"/>
    <w:rsid w:val="002F1E71"/>
    <w:rsid w:val="002F26FF"/>
    <w:rsid w:val="002F2851"/>
    <w:rsid w:val="002F3539"/>
    <w:rsid w:val="002F3605"/>
    <w:rsid w:val="002F37B8"/>
    <w:rsid w:val="002F4199"/>
    <w:rsid w:val="002F4810"/>
    <w:rsid w:val="002F4BAA"/>
    <w:rsid w:val="002F4DF3"/>
    <w:rsid w:val="002F6A0D"/>
    <w:rsid w:val="002F732E"/>
    <w:rsid w:val="002F7825"/>
    <w:rsid w:val="002F78A5"/>
    <w:rsid w:val="00300302"/>
    <w:rsid w:val="003017D8"/>
    <w:rsid w:val="00301AFB"/>
    <w:rsid w:val="003022BE"/>
    <w:rsid w:val="00304868"/>
    <w:rsid w:val="0030624D"/>
    <w:rsid w:val="00306CEF"/>
    <w:rsid w:val="00306D33"/>
    <w:rsid w:val="00306D3F"/>
    <w:rsid w:val="003073F9"/>
    <w:rsid w:val="003075C0"/>
    <w:rsid w:val="00307C79"/>
    <w:rsid w:val="00307F57"/>
    <w:rsid w:val="00310277"/>
    <w:rsid w:val="00311A38"/>
    <w:rsid w:val="003124BA"/>
    <w:rsid w:val="003125D7"/>
    <w:rsid w:val="00313479"/>
    <w:rsid w:val="003137D2"/>
    <w:rsid w:val="003137F9"/>
    <w:rsid w:val="00313959"/>
    <w:rsid w:val="0031416A"/>
    <w:rsid w:val="0031479B"/>
    <w:rsid w:val="00314981"/>
    <w:rsid w:val="00314FDC"/>
    <w:rsid w:val="0031570D"/>
    <w:rsid w:val="00316740"/>
    <w:rsid w:val="00317841"/>
    <w:rsid w:val="0031786A"/>
    <w:rsid w:val="00317F0F"/>
    <w:rsid w:val="00320B27"/>
    <w:rsid w:val="003210D8"/>
    <w:rsid w:val="0032122F"/>
    <w:rsid w:val="0032219C"/>
    <w:rsid w:val="003226F9"/>
    <w:rsid w:val="00322E0F"/>
    <w:rsid w:val="003242B0"/>
    <w:rsid w:val="003242D9"/>
    <w:rsid w:val="00325026"/>
    <w:rsid w:val="0032508E"/>
    <w:rsid w:val="003258DA"/>
    <w:rsid w:val="00326022"/>
    <w:rsid w:val="0032763C"/>
    <w:rsid w:val="0033160E"/>
    <w:rsid w:val="00331975"/>
    <w:rsid w:val="00331AE7"/>
    <w:rsid w:val="00331D3F"/>
    <w:rsid w:val="00332106"/>
    <w:rsid w:val="00333860"/>
    <w:rsid w:val="00333C02"/>
    <w:rsid w:val="00334113"/>
    <w:rsid w:val="003344EC"/>
    <w:rsid w:val="00334F5D"/>
    <w:rsid w:val="00335493"/>
    <w:rsid w:val="003356DC"/>
    <w:rsid w:val="00335AD2"/>
    <w:rsid w:val="00336D89"/>
    <w:rsid w:val="003379B1"/>
    <w:rsid w:val="00340506"/>
    <w:rsid w:val="0034061A"/>
    <w:rsid w:val="00340A1A"/>
    <w:rsid w:val="00341001"/>
    <w:rsid w:val="00341B76"/>
    <w:rsid w:val="003422F8"/>
    <w:rsid w:val="00342A6F"/>
    <w:rsid w:val="00344196"/>
    <w:rsid w:val="0034440C"/>
    <w:rsid w:val="00344D0B"/>
    <w:rsid w:val="00345822"/>
    <w:rsid w:val="0034661A"/>
    <w:rsid w:val="00346907"/>
    <w:rsid w:val="00346F4B"/>
    <w:rsid w:val="00347494"/>
    <w:rsid w:val="00347AA0"/>
    <w:rsid w:val="003501EF"/>
    <w:rsid w:val="00350610"/>
    <w:rsid w:val="0035080A"/>
    <w:rsid w:val="00350963"/>
    <w:rsid w:val="00350981"/>
    <w:rsid w:val="00350AA7"/>
    <w:rsid w:val="00351764"/>
    <w:rsid w:val="00351DB8"/>
    <w:rsid w:val="00352308"/>
    <w:rsid w:val="003526D6"/>
    <w:rsid w:val="00352977"/>
    <w:rsid w:val="00352A60"/>
    <w:rsid w:val="00352A81"/>
    <w:rsid w:val="00353562"/>
    <w:rsid w:val="0035372A"/>
    <w:rsid w:val="003537B2"/>
    <w:rsid w:val="003548B0"/>
    <w:rsid w:val="003560A2"/>
    <w:rsid w:val="0035696D"/>
    <w:rsid w:val="00356DC9"/>
    <w:rsid w:val="0035750D"/>
    <w:rsid w:val="00357C04"/>
    <w:rsid w:val="00360420"/>
    <w:rsid w:val="00360C23"/>
    <w:rsid w:val="00360D82"/>
    <w:rsid w:val="00361687"/>
    <w:rsid w:val="00362311"/>
    <w:rsid w:val="003638BB"/>
    <w:rsid w:val="00364333"/>
    <w:rsid w:val="00364AC2"/>
    <w:rsid w:val="0036525A"/>
    <w:rsid w:val="00365D73"/>
    <w:rsid w:val="00366E6E"/>
    <w:rsid w:val="0036710A"/>
    <w:rsid w:val="0036766E"/>
    <w:rsid w:val="00367D14"/>
    <w:rsid w:val="003710B8"/>
    <w:rsid w:val="003729B7"/>
    <w:rsid w:val="00374744"/>
    <w:rsid w:val="00374947"/>
    <w:rsid w:val="00374AA3"/>
    <w:rsid w:val="00375355"/>
    <w:rsid w:val="003766AA"/>
    <w:rsid w:val="0037678D"/>
    <w:rsid w:val="0037715D"/>
    <w:rsid w:val="00380055"/>
    <w:rsid w:val="003801D0"/>
    <w:rsid w:val="00380319"/>
    <w:rsid w:val="00380BA3"/>
    <w:rsid w:val="003812CC"/>
    <w:rsid w:val="003816F0"/>
    <w:rsid w:val="00381A04"/>
    <w:rsid w:val="0038284D"/>
    <w:rsid w:val="00383BC0"/>
    <w:rsid w:val="003842C8"/>
    <w:rsid w:val="003850D9"/>
    <w:rsid w:val="0038524C"/>
    <w:rsid w:val="003859A5"/>
    <w:rsid w:val="00385F1F"/>
    <w:rsid w:val="003864ED"/>
    <w:rsid w:val="003903BB"/>
    <w:rsid w:val="003906FE"/>
    <w:rsid w:val="00391B40"/>
    <w:rsid w:val="00392A4C"/>
    <w:rsid w:val="00392AD2"/>
    <w:rsid w:val="0039381D"/>
    <w:rsid w:val="003940DF"/>
    <w:rsid w:val="00394ACB"/>
    <w:rsid w:val="00395429"/>
    <w:rsid w:val="00395759"/>
    <w:rsid w:val="00396538"/>
    <w:rsid w:val="00396C79"/>
    <w:rsid w:val="00396E70"/>
    <w:rsid w:val="00397057"/>
    <w:rsid w:val="00397FA1"/>
    <w:rsid w:val="003A179E"/>
    <w:rsid w:val="003A46C2"/>
    <w:rsid w:val="003A4E99"/>
    <w:rsid w:val="003A56EC"/>
    <w:rsid w:val="003A59D0"/>
    <w:rsid w:val="003A5EDE"/>
    <w:rsid w:val="003A60C0"/>
    <w:rsid w:val="003A66A5"/>
    <w:rsid w:val="003A7527"/>
    <w:rsid w:val="003A7915"/>
    <w:rsid w:val="003A7AC5"/>
    <w:rsid w:val="003A7F02"/>
    <w:rsid w:val="003B0089"/>
    <w:rsid w:val="003B2495"/>
    <w:rsid w:val="003B289C"/>
    <w:rsid w:val="003B361B"/>
    <w:rsid w:val="003B4C4F"/>
    <w:rsid w:val="003B5097"/>
    <w:rsid w:val="003B50CB"/>
    <w:rsid w:val="003B5A67"/>
    <w:rsid w:val="003B5C54"/>
    <w:rsid w:val="003B68C0"/>
    <w:rsid w:val="003C00C2"/>
    <w:rsid w:val="003C0FB9"/>
    <w:rsid w:val="003C2C90"/>
    <w:rsid w:val="003C2C93"/>
    <w:rsid w:val="003C3663"/>
    <w:rsid w:val="003C3CC9"/>
    <w:rsid w:val="003C457D"/>
    <w:rsid w:val="003C5C9D"/>
    <w:rsid w:val="003C79A9"/>
    <w:rsid w:val="003D1191"/>
    <w:rsid w:val="003D1614"/>
    <w:rsid w:val="003D1B84"/>
    <w:rsid w:val="003D1FE6"/>
    <w:rsid w:val="003D22FF"/>
    <w:rsid w:val="003D23AE"/>
    <w:rsid w:val="003D35F4"/>
    <w:rsid w:val="003D392E"/>
    <w:rsid w:val="003D3977"/>
    <w:rsid w:val="003D4B4F"/>
    <w:rsid w:val="003D4C27"/>
    <w:rsid w:val="003D4DB7"/>
    <w:rsid w:val="003D4F5C"/>
    <w:rsid w:val="003D5259"/>
    <w:rsid w:val="003D5708"/>
    <w:rsid w:val="003D64DD"/>
    <w:rsid w:val="003E0205"/>
    <w:rsid w:val="003E029A"/>
    <w:rsid w:val="003E0EC3"/>
    <w:rsid w:val="003E31A5"/>
    <w:rsid w:val="003E3B99"/>
    <w:rsid w:val="003E3C50"/>
    <w:rsid w:val="003E3C71"/>
    <w:rsid w:val="003E49D6"/>
    <w:rsid w:val="003E4B8F"/>
    <w:rsid w:val="003E5152"/>
    <w:rsid w:val="003E64E4"/>
    <w:rsid w:val="003E66B4"/>
    <w:rsid w:val="003E7990"/>
    <w:rsid w:val="003F0D4F"/>
    <w:rsid w:val="003F0D6F"/>
    <w:rsid w:val="003F18B7"/>
    <w:rsid w:val="003F246D"/>
    <w:rsid w:val="003F2755"/>
    <w:rsid w:val="003F2B18"/>
    <w:rsid w:val="003F314A"/>
    <w:rsid w:val="003F392B"/>
    <w:rsid w:val="003F4CF6"/>
    <w:rsid w:val="003F5A70"/>
    <w:rsid w:val="003F6ADE"/>
    <w:rsid w:val="00400E9A"/>
    <w:rsid w:val="004021FB"/>
    <w:rsid w:val="004029B7"/>
    <w:rsid w:val="004031DE"/>
    <w:rsid w:val="004032C2"/>
    <w:rsid w:val="004035D4"/>
    <w:rsid w:val="00404BE4"/>
    <w:rsid w:val="00404BEB"/>
    <w:rsid w:val="00407317"/>
    <w:rsid w:val="00407525"/>
    <w:rsid w:val="00407C70"/>
    <w:rsid w:val="00411C35"/>
    <w:rsid w:val="00412006"/>
    <w:rsid w:val="00412124"/>
    <w:rsid w:val="004121CC"/>
    <w:rsid w:val="00412D06"/>
    <w:rsid w:val="00413225"/>
    <w:rsid w:val="004139A9"/>
    <w:rsid w:val="0041471F"/>
    <w:rsid w:val="0041515E"/>
    <w:rsid w:val="004153B4"/>
    <w:rsid w:val="004158B2"/>
    <w:rsid w:val="00415B24"/>
    <w:rsid w:val="0042040F"/>
    <w:rsid w:val="004208BE"/>
    <w:rsid w:val="00420BFD"/>
    <w:rsid w:val="004211C8"/>
    <w:rsid w:val="004213FC"/>
    <w:rsid w:val="00421855"/>
    <w:rsid w:val="0042225D"/>
    <w:rsid w:val="00422EAB"/>
    <w:rsid w:val="00423538"/>
    <w:rsid w:val="00423948"/>
    <w:rsid w:val="00424C1E"/>
    <w:rsid w:val="0042672E"/>
    <w:rsid w:val="00426ECB"/>
    <w:rsid w:val="00427143"/>
    <w:rsid w:val="00427581"/>
    <w:rsid w:val="00431507"/>
    <w:rsid w:val="00431885"/>
    <w:rsid w:val="0043268C"/>
    <w:rsid w:val="004326B3"/>
    <w:rsid w:val="00432781"/>
    <w:rsid w:val="00433252"/>
    <w:rsid w:val="00433BCB"/>
    <w:rsid w:val="00433CAB"/>
    <w:rsid w:val="00434433"/>
    <w:rsid w:val="00434E5A"/>
    <w:rsid w:val="004351A2"/>
    <w:rsid w:val="004351C2"/>
    <w:rsid w:val="00435203"/>
    <w:rsid w:val="00437703"/>
    <w:rsid w:val="00437C54"/>
    <w:rsid w:val="004402DB"/>
    <w:rsid w:val="00440943"/>
    <w:rsid w:val="00440B3D"/>
    <w:rsid w:val="004412FB"/>
    <w:rsid w:val="00441B6B"/>
    <w:rsid w:val="0044455D"/>
    <w:rsid w:val="00444F2A"/>
    <w:rsid w:val="00446A46"/>
    <w:rsid w:val="004473B4"/>
    <w:rsid w:val="004477E8"/>
    <w:rsid w:val="00447CDD"/>
    <w:rsid w:val="0045064C"/>
    <w:rsid w:val="00450B3E"/>
    <w:rsid w:val="00450C60"/>
    <w:rsid w:val="004513AB"/>
    <w:rsid w:val="0045149E"/>
    <w:rsid w:val="004516C2"/>
    <w:rsid w:val="0045186B"/>
    <w:rsid w:val="004519ED"/>
    <w:rsid w:val="004520B0"/>
    <w:rsid w:val="00452D0E"/>
    <w:rsid w:val="004539DF"/>
    <w:rsid w:val="00453B9C"/>
    <w:rsid w:val="00453E34"/>
    <w:rsid w:val="00453FAD"/>
    <w:rsid w:val="004551E6"/>
    <w:rsid w:val="0045555E"/>
    <w:rsid w:val="00455ED4"/>
    <w:rsid w:val="00456635"/>
    <w:rsid w:val="0045715A"/>
    <w:rsid w:val="00460067"/>
    <w:rsid w:val="004601AC"/>
    <w:rsid w:val="00460F17"/>
    <w:rsid w:val="0046155E"/>
    <w:rsid w:val="00461A7D"/>
    <w:rsid w:val="0046208C"/>
    <w:rsid w:val="00462CB5"/>
    <w:rsid w:val="0046373A"/>
    <w:rsid w:val="00463D54"/>
    <w:rsid w:val="0046414D"/>
    <w:rsid w:val="004643E9"/>
    <w:rsid w:val="00464CA0"/>
    <w:rsid w:val="00464DDC"/>
    <w:rsid w:val="00465219"/>
    <w:rsid w:val="004652D4"/>
    <w:rsid w:val="00466258"/>
    <w:rsid w:val="00466391"/>
    <w:rsid w:val="00466554"/>
    <w:rsid w:val="004665FE"/>
    <w:rsid w:val="00466770"/>
    <w:rsid w:val="004712DE"/>
    <w:rsid w:val="00474B8E"/>
    <w:rsid w:val="00474BAD"/>
    <w:rsid w:val="00474C54"/>
    <w:rsid w:val="0047533A"/>
    <w:rsid w:val="004758C1"/>
    <w:rsid w:val="004759BF"/>
    <w:rsid w:val="00475A4C"/>
    <w:rsid w:val="00476955"/>
    <w:rsid w:val="004779CB"/>
    <w:rsid w:val="00480F33"/>
    <w:rsid w:val="004818F1"/>
    <w:rsid w:val="00481AE3"/>
    <w:rsid w:val="004823DA"/>
    <w:rsid w:val="00483147"/>
    <w:rsid w:val="00483633"/>
    <w:rsid w:val="004839A1"/>
    <w:rsid w:val="00483ED3"/>
    <w:rsid w:val="00484489"/>
    <w:rsid w:val="00485758"/>
    <w:rsid w:val="00485B95"/>
    <w:rsid w:val="00486A3E"/>
    <w:rsid w:val="0048764C"/>
    <w:rsid w:val="004909BB"/>
    <w:rsid w:val="00490B05"/>
    <w:rsid w:val="004917AD"/>
    <w:rsid w:val="004917BE"/>
    <w:rsid w:val="0049180B"/>
    <w:rsid w:val="00492F84"/>
    <w:rsid w:val="00492FF0"/>
    <w:rsid w:val="004930AC"/>
    <w:rsid w:val="00493644"/>
    <w:rsid w:val="00493CBF"/>
    <w:rsid w:val="00493DB3"/>
    <w:rsid w:val="00494698"/>
    <w:rsid w:val="00494CCC"/>
    <w:rsid w:val="004954FA"/>
    <w:rsid w:val="00496073"/>
    <w:rsid w:val="00497298"/>
    <w:rsid w:val="004A07B8"/>
    <w:rsid w:val="004A0875"/>
    <w:rsid w:val="004A0B1C"/>
    <w:rsid w:val="004A0D5E"/>
    <w:rsid w:val="004A1EE4"/>
    <w:rsid w:val="004A20CA"/>
    <w:rsid w:val="004A247B"/>
    <w:rsid w:val="004A25C1"/>
    <w:rsid w:val="004A274C"/>
    <w:rsid w:val="004A3771"/>
    <w:rsid w:val="004A3F00"/>
    <w:rsid w:val="004A4247"/>
    <w:rsid w:val="004A45F2"/>
    <w:rsid w:val="004A46D4"/>
    <w:rsid w:val="004A4803"/>
    <w:rsid w:val="004A4B66"/>
    <w:rsid w:val="004A5394"/>
    <w:rsid w:val="004A650A"/>
    <w:rsid w:val="004A66EA"/>
    <w:rsid w:val="004A6887"/>
    <w:rsid w:val="004A6AA6"/>
    <w:rsid w:val="004A762F"/>
    <w:rsid w:val="004A76B1"/>
    <w:rsid w:val="004A7A29"/>
    <w:rsid w:val="004B0A3A"/>
    <w:rsid w:val="004B0BAD"/>
    <w:rsid w:val="004B11AD"/>
    <w:rsid w:val="004B138C"/>
    <w:rsid w:val="004B1E41"/>
    <w:rsid w:val="004B42F1"/>
    <w:rsid w:val="004B47EE"/>
    <w:rsid w:val="004B61C5"/>
    <w:rsid w:val="004B7B4E"/>
    <w:rsid w:val="004C0914"/>
    <w:rsid w:val="004C139D"/>
    <w:rsid w:val="004C2456"/>
    <w:rsid w:val="004C2FF1"/>
    <w:rsid w:val="004C2FF4"/>
    <w:rsid w:val="004C3B4C"/>
    <w:rsid w:val="004C3D27"/>
    <w:rsid w:val="004C4972"/>
    <w:rsid w:val="004C5651"/>
    <w:rsid w:val="004C588A"/>
    <w:rsid w:val="004C62C1"/>
    <w:rsid w:val="004C6529"/>
    <w:rsid w:val="004C6C49"/>
    <w:rsid w:val="004C7198"/>
    <w:rsid w:val="004C764D"/>
    <w:rsid w:val="004D033A"/>
    <w:rsid w:val="004D0DEA"/>
    <w:rsid w:val="004D19EE"/>
    <w:rsid w:val="004D1C4B"/>
    <w:rsid w:val="004D1CC4"/>
    <w:rsid w:val="004D31A1"/>
    <w:rsid w:val="004D426E"/>
    <w:rsid w:val="004D490D"/>
    <w:rsid w:val="004D4FBA"/>
    <w:rsid w:val="004D5F44"/>
    <w:rsid w:val="004D60F3"/>
    <w:rsid w:val="004D6279"/>
    <w:rsid w:val="004D646E"/>
    <w:rsid w:val="004D6542"/>
    <w:rsid w:val="004D6599"/>
    <w:rsid w:val="004D6F68"/>
    <w:rsid w:val="004D7514"/>
    <w:rsid w:val="004E03EB"/>
    <w:rsid w:val="004E065A"/>
    <w:rsid w:val="004E06E6"/>
    <w:rsid w:val="004E106D"/>
    <w:rsid w:val="004E2FEC"/>
    <w:rsid w:val="004E4FED"/>
    <w:rsid w:val="004E5606"/>
    <w:rsid w:val="004E7AD0"/>
    <w:rsid w:val="004E7B72"/>
    <w:rsid w:val="004F22BF"/>
    <w:rsid w:val="004F2925"/>
    <w:rsid w:val="004F2FBD"/>
    <w:rsid w:val="004F32A3"/>
    <w:rsid w:val="004F42CD"/>
    <w:rsid w:val="004F45C7"/>
    <w:rsid w:val="004F4E18"/>
    <w:rsid w:val="004F4E1D"/>
    <w:rsid w:val="004F526E"/>
    <w:rsid w:val="004F546E"/>
    <w:rsid w:val="004F597D"/>
    <w:rsid w:val="004F5F64"/>
    <w:rsid w:val="004F7208"/>
    <w:rsid w:val="004F7D98"/>
    <w:rsid w:val="00501A35"/>
    <w:rsid w:val="005020A0"/>
    <w:rsid w:val="005021CE"/>
    <w:rsid w:val="0050282B"/>
    <w:rsid w:val="00503548"/>
    <w:rsid w:val="005036D5"/>
    <w:rsid w:val="00503E7A"/>
    <w:rsid w:val="00503EB1"/>
    <w:rsid w:val="00504B77"/>
    <w:rsid w:val="005118E5"/>
    <w:rsid w:val="00511E00"/>
    <w:rsid w:val="00512553"/>
    <w:rsid w:val="005135D2"/>
    <w:rsid w:val="00513852"/>
    <w:rsid w:val="00513906"/>
    <w:rsid w:val="00513A5F"/>
    <w:rsid w:val="00513B2B"/>
    <w:rsid w:val="00513D7B"/>
    <w:rsid w:val="00514013"/>
    <w:rsid w:val="00514893"/>
    <w:rsid w:val="00515119"/>
    <w:rsid w:val="00515469"/>
    <w:rsid w:val="00515D21"/>
    <w:rsid w:val="00516392"/>
    <w:rsid w:val="005178D3"/>
    <w:rsid w:val="005179C5"/>
    <w:rsid w:val="00520976"/>
    <w:rsid w:val="005212B5"/>
    <w:rsid w:val="00521B86"/>
    <w:rsid w:val="00521E34"/>
    <w:rsid w:val="005221C2"/>
    <w:rsid w:val="00522CEB"/>
    <w:rsid w:val="00523270"/>
    <w:rsid w:val="0052375E"/>
    <w:rsid w:val="00523873"/>
    <w:rsid w:val="00523EE1"/>
    <w:rsid w:val="00524982"/>
    <w:rsid w:val="005253D7"/>
    <w:rsid w:val="00525E03"/>
    <w:rsid w:val="00525F4A"/>
    <w:rsid w:val="00526830"/>
    <w:rsid w:val="00526F62"/>
    <w:rsid w:val="00527042"/>
    <w:rsid w:val="00527896"/>
    <w:rsid w:val="005279A9"/>
    <w:rsid w:val="00527DD8"/>
    <w:rsid w:val="00530608"/>
    <w:rsid w:val="0053095F"/>
    <w:rsid w:val="00530D5C"/>
    <w:rsid w:val="00531121"/>
    <w:rsid w:val="0053188B"/>
    <w:rsid w:val="0053226B"/>
    <w:rsid w:val="00532D58"/>
    <w:rsid w:val="005338DB"/>
    <w:rsid w:val="00535BB7"/>
    <w:rsid w:val="00535BD0"/>
    <w:rsid w:val="00535FC2"/>
    <w:rsid w:val="005368FE"/>
    <w:rsid w:val="0054028A"/>
    <w:rsid w:val="00540A81"/>
    <w:rsid w:val="00541195"/>
    <w:rsid w:val="0054172B"/>
    <w:rsid w:val="00541A67"/>
    <w:rsid w:val="00541ED7"/>
    <w:rsid w:val="00542042"/>
    <w:rsid w:val="0054226C"/>
    <w:rsid w:val="005435A5"/>
    <w:rsid w:val="005438E9"/>
    <w:rsid w:val="00543ADF"/>
    <w:rsid w:val="00545738"/>
    <w:rsid w:val="005458EC"/>
    <w:rsid w:val="0054600B"/>
    <w:rsid w:val="0054632B"/>
    <w:rsid w:val="005465F0"/>
    <w:rsid w:val="005472E6"/>
    <w:rsid w:val="00547530"/>
    <w:rsid w:val="00550126"/>
    <w:rsid w:val="00550E44"/>
    <w:rsid w:val="00551326"/>
    <w:rsid w:val="00551E4D"/>
    <w:rsid w:val="00552AC4"/>
    <w:rsid w:val="00552C76"/>
    <w:rsid w:val="005546CD"/>
    <w:rsid w:val="005564BC"/>
    <w:rsid w:val="00556A29"/>
    <w:rsid w:val="00556BE4"/>
    <w:rsid w:val="00557205"/>
    <w:rsid w:val="0055791B"/>
    <w:rsid w:val="005601C8"/>
    <w:rsid w:val="0056030C"/>
    <w:rsid w:val="005612E6"/>
    <w:rsid w:val="005618A6"/>
    <w:rsid w:val="00561DD1"/>
    <w:rsid w:val="0056248D"/>
    <w:rsid w:val="0056282B"/>
    <w:rsid w:val="0056286A"/>
    <w:rsid w:val="00563180"/>
    <w:rsid w:val="00563620"/>
    <w:rsid w:val="00564407"/>
    <w:rsid w:val="00565B6B"/>
    <w:rsid w:val="005675F1"/>
    <w:rsid w:val="00567623"/>
    <w:rsid w:val="00567EBB"/>
    <w:rsid w:val="00567ED3"/>
    <w:rsid w:val="00567F34"/>
    <w:rsid w:val="005705D0"/>
    <w:rsid w:val="005706A5"/>
    <w:rsid w:val="0057107D"/>
    <w:rsid w:val="005710EB"/>
    <w:rsid w:val="005716BE"/>
    <w:rsid w:val="00571B6E"/>
    <w:rsid w:val="00572925"/>
    <w:rsid w:val="00573F08"/>
    <w:rsid w:val="00574099"/>
    <w:rsid w:val="005740F3"/>
    <w:rsid w:val="005743C4"/>
    <w:rsid w:val="005743D6"/>
    <w:rsid w:val="00575242"/>
    <w:rsid w:val="005766D3"/>
    <w:rsid w:val="00577201"/>
    <w:rsid w:val="005779AE"/>
    <w:rsid w:val="00580554"/>
    <w:rsid w:val="00581129"/>
    <w:rsid w:val="005815D1"/>
    <w:rsid w:val="00581EB0"/>
    <w:rsid w:val="005821BE"/>
    <w:rsid w:val="00582486"/>
    <w:rsid w:val="00582768"/>
    <w:rsid w:val="005828CF"/>
    <w:rsid w:val="00583583"/>
    <w:rsid w:val="00583E55"/>
    <w:rsid w:val="00584578"/>
    <w:rsid w:val="00584A8C"/>
    <w:rsid w:val="00584BB8"/>
    <w:rsid w:val="00585385"/>
    <w:rsid w:val="005853E4"/>
    <w:rsid w:val="00586231"/>
    <w:rsid w:val="00586303"/>
    <w:rsid w:val="0058639F"/>
    <w:rsid w:val="00586859"/>
    <w:rsid w:val="0058709B"/>
    <w:rsid w:val="00587CB6"/>
    <w:rsid w:val="0059034C"/>
    <w:rsid w:val="00591844"/>
    <w:rsid w:val="00591D7D"/>
    <w:rsid w:val="00591F6C"/>
    <w:rsid w:val="005928C4"/>
    <w:rsid w:val="005929D2"/>
    <w:rsid w:val="00593889"/>
    <w:rsid w:val="00593E36"/>
    <w:rsid w:val="00594AE3"/>
    <w:rsid w:val="00595380"/>
    <w:rsid w:val="00596762"/>
    <w:rsid w:val="00596A04"/>
    <w:rsid w:val="005970E5"/>
    <w:rsid w:val="00597C3B"/>
    <w:rsid w:val="00597C6D"/>
    <w:rsid w:val="005A0AD4"/>
    <w:rsid w:val="005A0E28"/>
    <w:rsid w:val="005A2782"/>
    <w:rsid w:val="005A284D"/>
    <w:rsid w:val="005A3581"/>
    <w:rsid w:val="005A434B"/>
    <w:rsid w:val="005A43C3"/>
    <w:rsid w:val="005A4474"/>
    <w:rsid w:val="005A4563"/>
    <w:rsid w:val="005A550C"/>
    <w:rsid w:val="005A6082"/>
    <w:rsid w:val="005A66DB"/>
    <w:rsid w:val="005A756F"/>
    <w:rsid w:val="005B0780"/>
    <w:rsid w:val="005B10E4"/>
    <w:rsid w:val="005B1956"/>
    <w:rsid w:val="005B1ADA"/>
    <w:rsid w:val="005B1BC2"/>
    <w:rsid w:val="005B27BF"/>
    <w:rsid w:val="005B2905"/>
    <w:rsid w:val="005B299F"/>
    <w:rsid w:val="005B33CA"/>
    <w:rsid w:val="005B3BA6"/>
    <w:rsid w:val="005B534C"/>
    <w:rsid w:val="005B58A7"/>
    <w:rsid w:val="005B5B52"/>
    <w:rsid w:val="005B5D57"/>
    <w:rsid w:val="005B63C6"/>
    <w:rsid w:val="005B686D"/>
    <w:rsid w:val="005B6B6E"/>
    <w:rsid w:val="005B6C5D"/>
    <w:rsid w:val="005B797E"/>
    <w:rsid w:val="005C0457"/>
    <w:rsid w:val="005C06C9"/>
    <w:rsid w:val="005C1046"/>
    <w:rsid w:val="005C3043"/>
    <w:rsid w:val="005C364B"/>
    <w:rsid w:val="005C39CA"/>
    <w:rsid w:val="005C3CDC"/>
    <w:rsid w:val="005C3D65"/>
    <w:rsid w:val="005C539B"/>
    <w:rsid w:val="005C55D7"/>
    <w:rsid w:val="005C7159"/>
    <w:rsid w:val="005C76AF"/>
    <w:rsid w:val="005D128B"/>
    <w:rsid w:val="005D1E32"/>
    <w:rsid w:val="005D28ED"/>
    <w:rsid w:val="005D2D17"/>
    <w:rsid w:val="005D3F17"/>
    <w:rsid w:val="005D458C"/>
    <w:rsid w:val="005D4BB6"/>
    <w:rsid w:val="005D50F8"/>
    <w:rsid w:val="005D6029"/>
    <w:rsid w:val="005D731E"/>
    <w:rsid w:val="005D78E3"/>
    <w:rsid w:val="005D7C1B"/>
    <w:rsid w:val="005E074B"/>
    <w:rsid w:val="005E1755"/>
    <w:rsid w:val="005E1812"/>
    <w:rsid w:val="005E2EFD"/>
    <w:rsid w:val="005E328F"/>
    <w:rsid w:val="005E4A60"/>
    <w:rsid w:val="005E5213"/>
    <w:rsid w:val="005E54CF"/>
    <w:rsid w:val="005E558A"/>
    <w:rsid w:val="005E6479"/>
    <w:rsid w:val="005E79EE"/>
    <w:rsid w:val="005F0658"/>
    <w:rsid w:val="005F1B01"/>
    <w:rsid w:val="005F23B3"/>
    <w:rsid w:val="005F2D14"/>
    <w:rsid w:val="005F3020"/>
    <w:rsid w:val="005F36DB"/>
    <w:rsid w:val="005F3C0D"/>
    <w:rsid w:val="005F59C4"/>
    <w:rsid w:val="005F5CE6"/>
    <w:rsid w:val="005F5E4E"/>
    <w:rsid w:val="005F62F0"/>
    <w:rsid w:val="005F667C"/>
    <w:rsid w:val="005F6B53"/>
    <w:rsid w:val="005F6F3A"/>
    <w:rsid w:val="005F6FEF"/>
    <w:rsid w:val="005F7621"/>
    <w:rsid w:val="005F79A2"/>
    <w:rsid w:val="00602DD2"/>
    <w:rsid w:val="006036CE"/>
    <w:rsid w:val="00603BBE"/>
    <w:rsid w:val="00606322"/>
    <w:rsid w:val="00606769"/>
    <w:rsid w:val="00606C12"/>
    <w:rsid w:val="00606C62"/>
    <w:rsid w:val="00607DE2"/>
    <w:rsid w:val="00610B8E"/>
    <w:rsid w:val="00610C83"/>
    <w:rsid w:val="00610F60"/>
    <w:rsid w:val="00611E2B"/>
    <w:rsid w:val="00612942"/>
    <w:rsid w:val="006135DB"/>
    <w:rsid w:val="00614E72"/>
    <w:rsid w:val="006154B9"/>
    <w:rsid w:val="00615935"/>
    <w:rsid w:val="00615D8E"/>
    <w:rsid w:val="0061657A"/>
    <w:rsid w:val="0061770A"/>
    <w:rsid w:val="00620EC6"/>
    <w:rsid w:val="006217A0"/>
    <w:rsid w:val="006225E8"/>
    <w:rsid w:val="00623E93"/>
    <w:rsid w:val="0062474D"/>
    <w:rsid w:val="0062484C"/>
    <w:rsid w:val="00626012"/>
    <w:rsid w:val="00626C68"/>
    <w:rsid w:val="00627F6E"/>
    <w:rsid w:val="00630B8F"/>
    <w:rsid w:val="00631905"/>
    <w:rsid w:val="006332B5"/>
    <w:rsid w:val="006345E3"/>
    <w:rsid w:val="00634E7A"/>
    <w:rsid w:val="00635462"/>
    <w:rsid w:val="00635CAC"/>
    <w:rsid w:val="00636DFD"/>
    <w:rsid w:val="00636FA2"/>
    <w:rsid w:val="0064070B"/>
    <w:rsid w:val="00641503"/>
    <w:rsid w:val="006418AF"/>
    <w:rsid w:val="00641956"/>
    <w:rsid w:val="006426C2"/>
    <w:rsid w:val="00642C3C"/>
    <w:rsid w:val="00642E66"/>
    <w:rsid w:val="006436C8"/>
    <w:rsid w:val="00645A30"/>
    <w:rsid w:val="006461CB"/>
    <w:rsid w:val="006467B3"/>
    <w:rsid w:val="00651714"/>
    <w:rsid w:val="006526F1"/>
    <w:rsid w:val="00652B48"/>
    <w:rsid w:val="00652E8B"/>
    <w:rsid w:val="00653199"/>
    <w:rsid w:val="006531CC"/>
    <w:rsid w:val="00654110"/>
    <w:rsid w:val="00654158"/>
    <w:rsid w:val="00655121"/>
    <w:rsid w:val="006553E2"/>
    <w:rsid w:val="00655801"/>
    <w:rsid w:val="00655B50"/>
    <w:rsid w:val="006561EB"/>
    <w:rsid w:val="00656449"/>
    <w:rsid w:val="00656D1D"/>
    <w:rsid w:val="0066018A"/>
    <w:rsid w:val="006608D6"/>
    <w:rsid w:val="00660AA9"/>
    <w:rsid w:val="00661D0A"/>
    <w:rsid w:val="006630CD"/>
    <w:rsid w:val="006638A9"/>
    <w:rsid w:val="00663C2D"/>
    <w:rsid w:val="00664618"/>
    <w:rsid w:val="00664810"/>
    <w:rsid w:val="00665A35"/>
    <w:rsid w:val="00666395"/>
    <w:rsid w:val="00666916"/>
    <w:rsid w:val="00667B05"/>
    <w:rsid w:val="00667C78"/>
    <w:rsid w:val="00667C99"/>
    <w:rsid w:val="00670711"/>
    <w:rsid w:val="00670EC5"/>
    <w:rsid w:val="00671289"/>
    <w:rsid w:val="0067155D"/>
    <w:rsid w:val="00671761"/>
    <w:rsid w:val="00672008"/>
    <w:rsid w:val="00672025"/>
    <w:rsid w:val="00672410"/>
    <w:rsid w:val="006728E6"/>
    <w:rsid w:val="006736BE"/>
    <w:rsid w:val="00673FC3"/>
    <w:rsid w:val="00674A03"/>
    <w:rsid w:val="00675D23"/>
    <w:rsid w:val="00675D3D"/>
    <w:rsid w:val="00675DFB"/>
    <w:rsid w:val="00675F76"/>
    <w:rsid w:val="00676BE6"/>
    <w:rsid w:val="00677097"/>
    <w:rsid w:val="00677CC1"/>
    <w:rsid w:val="00677E06"/>
    <w:rsid w:val="00680A99"/>
    <w:rsid w:val="00680AF7"/>
    <w:rsid w:val="00680D95"/>
    <w:rsid w:val="00680FA8"/>
    <w:rsid w:val="00682519"/>
    <w:rsid w:val="00683D85"/>
    <w:rsid w:val="006841F4"/>
    <w:rsid w:val="0068456A"/>
    <w:rsid w:val="00684B9E"/>
    <w:rsid w:val="0068606C"/>
    <w:rsid w:val="00686371"/>
    <w:rsid w:val="00686565"/>
    <w:rsid w:val="00686CEC"/>
    <w:rsid w:val="00686F8C"/>
    <w:rsid w:val="00690096"/>
    <w:rsid w:val="00690442"/>
    <w:rsid w:val="00690806"/>
    <w:rsid w:val="00690E73"/>
    <w:rsid w:val="00691452"/>
    <w:rsid w:val="00691EF8"/>
    <w:rsid w:val="00692241"/>
    <w:rsid w:val="00692C84"/>
    <w:rsid w:val="00692FBA"/>
    <w:rsid w:val="0069330E"/>
    <w:rsid w:val="00693FC0"/>
    <w:rsid w:val="00695AE2"/>
    <w:rsid w:val="00695EB6"/>
    <w:rsid w:val="00695FF6"/>
    <w:rsid w:val="00696461"/>
    <w:rsid w:val="00696473"/>
    <w:rsid w:val="006A0207"/>
    <w:rsid w:val="006A029C"/>
    <w:rsid w:val="006A0E27"/>
    <w:rsid w:val="006A0E3A"/>
    <w:rsid w:val="006A17F8"/>
    <w:rsid w:val="006A18C1"/>
    <w:rsid w:val="006A285F"/>
    <w:rsid w:val="006A3230"/>
    <w:rsid w:val="006A3730"/>
    <w:rsid w:val="006A3A88"/>
    <w:rsid w:val="006A3DA5"/>
    <w:rsid w:val="006A45FB"/>
    <w:rsid w:val="006A5003"/>
    <w:rsid w:val="006A5D00"/>
    <w:rsid w:val="006A77F4"/>
    <w:rsid w:val="006B0DF8"/>
    <w:rsid w:val="006B1205"/>
    <w:rsid w:val="006B1A75"/>
    <w:rsid w:val="006B2081"/>
    <w:rsid w:val="006B25B6"/>
    <w:rsid w:val="006B2CE9"/>
    <w:rsid w:val="006B3309"/>
    <w:rsid w:val="006B445C"/>
    <w:rsid w:val="006B4621"/>
    <w:rsid w:val="006B568D"/>
    <w:rsid w:val="006B5AC2"/>
    <w:rsid w:val="006B6105"/>
    <w:rsid w:val="006B6468"/>
    <w:rsid w:val="006B6D71"/>
    <w:rsid w:val="006B6FFD"/>
    <w:rsid w:val="006B7037"/>
    <w:rsid w:val="006B7178"/>
    <w:rsid w:val="006B7265"/>
    <w:rsid w:val="006B7521"/>
    <w:rsid w:val="006C006D"/>
    <w:rsid w:val="006C00A7"/>
    <w:rsid w:val="006C04FC"/>
    <w:rsid w:val="006C1392"/>
    <w:rsid w:val="006C1C50"/>
    <w:rsid w:val="006C2B89"/>
    <w:rsid w:val="006C319E"/>
    <w:rsid w:val="006C3A9D"/>
    <w:rsid w:val="006C3ADE"/>
    <w:rsid w:val="006C40C9"/>
    <w:rsid w:val="006C4497"/>
    <w:rsid w:val="006C4BB9"/>
    <w:rsid w:val="006C5477"/>
    <w:rsid w:val="006C62C5"/>
    <w:rsid w:val="006C6E3D"/>
    <w:rsid w:val="006D07D1"/>
    <w:rsid w:val="006D15A5"/>
    <w:rsid w:val="006D17B5"/>
    <w:rsid w:val="006D1BDB"/>
    <w:rsid w:val="006D1C86"/>
    <w:rsid w:val="006D2144"/>
    <w:rsid w:val="006D25F9"/>
    <w:rsid w:val="006D2741"/>
    <w:rsid w:val="006D2BD0"/>
    <w:rsid w:val="006D32AC"/>
    <w:rsid w:val="006D3732"/>
    <w:rsid w:val="006D380B"/>
    <w:rsid w:val="006D438F"/>
    <w:rsid w:val="006D4FA3"/>
    <w:rsid w:val="006D557F"/>
    <w:rsid w:val="006D707C"/>
    <w:rsid w:val="006D7737"/>
    <w:rsid w:val="006E193B"/>
    <w:rsid w:val="006E22F5"/>
    <w:rsid w:val="006E250A"/>
    <w:rsid w:val="006E290B"/>
    <w:rsid w:val="006E32B4"/>
    <w:rsid w:val="006E32B9"/>
    <w:rsid w:val="006E4490"/>
    <w:rsid w:val="006E5CBF"/>
    <w:rsid w:val="006E5E7A"/>
    <w:rsid w:val="006E6ACF"/>
    <w:rsid w:val="006E7529"/>
    <w:rsid w:val="006E7F40"/>
    <w:rsid w:val="006E7F89"/>
    <w:rsid w:val="006F0ADE"/>
    <w:rsid w:val="006F104A"/>
    <w:rsid w:val="006F18A5"/>
    <w:rsid w:val="006F209B"/>
    <w:rsid w:val="006F21B1"/>
    <w:rsid w:val="006F23D3"/>
    <w:rsid w:val="006F2C35"/>
    <w:rsid w:val="006F3007"/>
    <w:rsid w:val="006F39D5"/>
    <w:rsid w:val="006F4610"/>
    <w:rsid w:val="006F479D"/>
    <w:rsid w:val="006F4AFA"/>
    <w:rsid w:val="006F4BE8"/>
    <w:rsid w:val="006F50BE"/>
    <w:rsid w:val="006F5909"/>
    <w:rsid w:val="006F5AC4"/>
    <w:rsid w:val="006F5CFE"/>
    <w:rsid w:val="006F5DB4"/>
    <w:rsid w:val="006F5F56"/>
    <w:rsid w:val="006F65C8"/>
    <w:rsid w:val="006F69DE"/>
    <w:rsid w:val="006F7722"/>
    <w:rsid w:val="0070013E"/>
    <w:rsid w:val="0070068B"/>
    <w:rsid w:val="00700F75"/>
    <w:rsid w:val="007012A7"/>
    <w:rsid w:val="00701748"/>
    <w:rsid w:val="00701F49"/>
    <w:rsid w:val="0070213D"/>
    <w:rsid w:val="0070247B"/>
    <w:rsid w:val="00702BE5"/>
    <w:rsid w:val="00702F09"/>
    <w:rsid w:val="007033B9"/>
    <w:rsid w:val="007043AA"/>
    <w:rsid w:val="007043D8"/>
    <w:rsid w:val="00704445"/>
    <w:rsid w:val="007045C7"/>
    <w:rsid w:val="007050E3"/>
    <w:rsid w:val="00705163"/>
    <w:rsid w:val="007072D5"/>
    <w:rsid w:val="00707F57"/>
    <w:rsid w:val="0071016C"/>
    <w:rsid w:val="00710243"/>
    <w:rsid w:val="00711371"/>
    <w:rsid w:val="00711DE9"/>
    <w:rsid w:val="00711FFF"/>
    <w:rsid w:val="0071219C"/>
    <w:rsid w:val="00712385"/>
    <w:rsid w:val="0071298C"/>
    <w:rsid w:val="00713A94"/>
    <w:rsid w:val="00713EBC"/>
    <w:rsid w:val="0071480A"/>
    <w:rsid w:val="00715BBC"/>
    <w:rsid w:val="007167AF"/>
    <w:rsid w:val="0072036A"/>
    <w:rsid w:val="007203D7"/>
    <w:rsid w:val="00720403"/>
    <w:rsid w:val="00720961"/>
    <w:rsid w:val="0072113E"/>
    <w:rsid w:val="007228A2"/>
    <w:rsid w:val="00723EEA"/>
    <w:rsid w:val="0072578F"/>
    <w:rsid w:val="007257E0"/>
    <w:rsid w:val="00726EFA"/>
    <w:rsid w:val="007272AB"/>
    <w:rsid w:val="00727B73"/>
    <w:rsid w:val="0073023D"/>
    <w:rsid w:val="0073065E"/>
    <w:rsid w:val="00731125"/>
    <w:rsid w:val="00731AF7"/>
    <w:rsid w:val="00731FA0"/>
    <w:rsid w:val="007320A1"/>
    <w:rsid w:val="0073394A"/>
    <w:rsid w:val="007352CB"/>
    <w:rsid w:val="007360BE"/>
    <w:rsid w:val="00737848"/>
    <w:rsid w:val="00737EBC"/>
    <w:rsid w:val="00740D38"/>
    <w:rsid w:val="00740F57"/>
    <w:rsid w:val="00741C3A"/>
    <w:rsid w:val="0074200A"/>
    <w:rsid w:val="0074277F"/>
    <w:rsid w:val="00743D26"/>
    <w:rsid w:val="00743F92"/>
    <w:rsid w:val="007445D9"/>
    <w:rsid w:val="007457BC"/>
    <w:rsid w:val="0074598E"/>
    <w:rsid w:val="00746561"/>
    <w:rsid w:val="00746604"/>
    <w:rsid w:val="0075103A"/>
    <w:rsid w:val="00751054"/>
    <w:rsid w:val="0075139C"/>
    <w:rsid w:val="00751D96"/>
    <w:rsid w:val="007522C7"/>
    <w:rsid w:val="00752805"/>
    <w:rsid w:val="00752C4B"/>
    <w:rsid w:val="00753198"/>
    <w:rsid w:val="0075482B"/>
    <w:rsid w:val="00754927"/>
    <w:rsid w:val="0075544F"/>
    <w:rsid w:val="00755BAE"/>
    <w:rsid w:val="00756BB1"/>
    <w:rsid w:val="0075791B"/>
    <w:rsid w:val="00760BA5"/>
    <w:rsid w:val="007613B0"/>
    <w:rsid w:val="00761AAA"/>
    <w:rsid w:val="00762A86"/>
    <w:rsid w:val="007632C7"/>
    <w:rsid w:val="007636A4"/>
    <w:rsid w:val="00763D34"/>
    <w:rsid w:val="00765EF3"/>
    <w:rsid w:val="00765FA5"/>
    <w:rsid w:val="00766140"/>
    <w:rsid w:val="00766AB8"/>
    <w:rsid w:val="0076759B"/>
    <w:rsid w:val="0077013F"/>
    <w:rsid w:val="00770B69"/>
    <w:rsid w:val="00771075"/>
    <w:rsid w:val="007711F9"/>
    <w:rsid w:val="00771447"/>
    <w:rsid w:val="00771669"/>
    <w:rsid w:val="00772651"/>
    <w:rsid w:val="00772930"/>
    <w:rsid w:val="0077295A"/>
    <w:rsid w:val="00772EB2"/>
    <w:rsid w:val="007734EC"/>
    <w:rsid w:val="00773547"/>
    <w:rsid w:val="00773E4C"/>
    <w:rsid w:val="00774A4C"/>
    <w:rsid w:val="00775012"/>
    <w:rsid w:val="007755B9"/>
    <w:rsid w:val="00776736"/>
    <w:rsid w:val="00776777"/>
    <w:rsid w:val="00776A58"/>
    <w:rsid w:val="00777C4B"/>
    <w:rsid w:val="00777E80"/>
    <w:rsid w:val="00780116"/>
    <w:rsid w:val="00780D91"/>
    <w:rsid w:val="00780DA4"/>
    <w:rsid w:val="00780F57"/>
    <w:rsid w:val="007815C0"/>
    <w:rsid w:val="0078194B"/>
    <w:rsid w:val="00781B01"/>
    <w:rsid w:val="00782633"/>
    <w:rsid w:val="00783EA6"/>
    <w:rsid w:val="00784A25"/>
    <w:rsid w:val="00784FA0"/>
    <w:rsid w:val="00785352"/>
    <w:rsid w:val="0078565A"/>
    <w:rsid w:val="007867B0"/>
    <w:rsid w:val="0079088A"/>
    <w:rsid w:val="007910F5"/>
    <w:rsid w:val="00791324"/>
    <w:rsid w:val="00792AEA"/>
    <w:rsid w:val="007950D8"/>
    <w:rsid w:val="0079542F"/>
    <w:rsid w:val="007958DB"/>
    <w:rsid w:val="00797677"/>
    <w:rsid w:val="00797A26"/>
    <w:rsid w:val="007A07B6"/>
    <w:rsid w:val="007A11FD"/>
    <w:rsid w:val="007A1994"/>
    <w:rsid w:val="007A1DAD"/>
    <w:rsid w:val="007A3817"/>
    <w:rsid w:val="007A3928"/>
    <w:rsid w:val="007A3AD5"/>
    <w:rsid w:val="007A3B50"/>
    <w:rsid w:val="007A3DB5"/>
    <w:rsid w:val="007A5D53"/>
    <w:rsid w:val="007A7C0B"/>
    <w:rsid w:val="007B03F1"/>
    <w:rsid w:val="007B0FCE"/>
    <w:rsid w:val="007B1487"/>
    <w:rsid w:val="007B1E62"/>
    <w:rsid w:val="007B2C5A"/>
    <w:rsid w:val="007B2DEC"/>
    <w:rsid w:val="007B3213"/>
    <w:rsid w:val="007B3C2F"/>
    <w:rsid w:val="007B4688"/>
    <w:rsid w:val="007B47B7"/>
    <w:rsid w:val="007B4D7A"/>
    <w:rsid w:val="007B566A"/>
    <w:rsid w:val="007B696B"/>
    <w:rsid w:val="007B6A0D"/>
    <w:rsid w:val="007B6DCE"/>
    <w:rsid w:val="007C0F01"/>
    <w:rsid w:val="007C1047"/>
    <w:rsid w:val="007C22DB"/>
    <w:rsid w:val="007C262E"/>
    <w:rsid w:val="007C2883"/>
    <w:rsid w:val="007C3C8C"/>
    <w:rsid w:val="007C615E"/>
    <w:rsid w:val="007C63C9"/>
    <w:rsid w:val="007C6639"/>
    <w:rsid w:val="007C69AC"/>
    <w:rsid w:val="007C6E20"/>
    <w:rsid w:val="007D0E3F"/>
    <w:rsid w:val="007D165B"/>
    <w:rsid w:val="007D168F"/>
    <w:rsid w:val="007D1BA0"/>
    <w:rsid w:val="007D2D6F"/>
    <w:rsid w:val="007D3660"/>
    <w:rsid w:val="007D3BCF"/>
    <w:rsid w:val="007D3C29"/>
    <w:rsid w:val="007D3DEF"/>
    <w:rsid w:val="007D443A"/>
    <w:rsid w:val="007D4B0E"/>
    <w:rsid w:val="007D5445"/>
    <w:rsid w:val="007D57BE"/>
    <w:rsid w:val="007D5D02"/>
    <w:rsid w:val="007D70BF"/>
    <w:rsid w:val="007D77F1"/>
    <w:rsid w:val="007D7AFA"/>
    <w:rsid w:val="007E052E"/>
    <w:rsid w:val="007E05B2"/>
    <w:rsid w:val="007E0938"/>
    <w:rsid w:val="007E1208"/>
    <w:rsid w:val="007E1643"/>
    <w:rsid w:val="007E16E6"/>
    <w:rsid w:val="007E26F0"/>
    <w:rsid w:val="007E283C"/>
    <w:rsid w:val="007E6722"/>
    <w:rsid w:val="007E69B7"/>
    <w:rsid w:val="007E7384"/>
    <w:rsid w:val="007F049A"/>
    <w:rsid w:val="007F19F9"/>
    <w:rsid w:val="007F2230"/>
    <w:rsid w:val="007F2B3F"/>
    <w:rsid w:val="007F3112"/>
    <w:rsid w:val="007F32DC"/>
    <w:rsid w:val="007F35DD"/>
    <w:rsid w:val="007F36DC"/>
    <w:rsid w:val="007F3828"/>
    <w:rsid w:val="007F389E"/>
    <w:rsid w:val="007F4385"/>
    <w:rsid w:val="007F49B4"/>
    <w:rsid w:val="007F56FA"/>
    <w:rsid w:val="007F5D3C"/>
    <w:rsid w:val="007F5F80"/>
    <w:rsid w:val="007F6F00"/>
    <w:rsid w:val="007F7782"/>
    <w:rsid w:val="007F7FAD"/>
    <w:rsid w:val="007F7FBE"/>
    <w:rsid w:val="008000BB"/>
    <w:rsid w:val="008000F7"/>
    <w:rsid w:val="0080059A"/>
    <w:rsid w:val="00800616"/>
    <w:rsid w:val="00800F22"/>
    <w:rsid w:val="00801454"/>
    <w:rsid w:val="00802DEA"/>
    <w:rsid w:val="0080383F"/>
    <w:rsid w:val="008039AA"/>
    <w:rsid w:val="008039B8"/>
    <w:rsid w:val="0080415B"/>
    <w:rsid w:val="00804CC6"/>
    <w:rsid w:val="00805024"/>
    <w:rsid w:val="00806515"/>
    <w:rsid w:val="00807187"/>
    <w:rsid w:val="008072EA"/>
    <w:rsid w:val="00807620"/>
    <w:rsid w:val="00807755"/>
    <w:rsid w:val="008077C7"/>
    <w:rsid w:val="00810368"/>
    <w:rsid w:val="0081065F"/>
    <w:rsid w:val="00810E96"/>
    <w:rsid w:val="00811799"/>
    <w:rsid w:val="008117BB"/>
    <w:rsid w:val="0081279F"/>
    <w:rsid w:val="008128D2"/>
    <w:rsid w:val="0081389D"/>
    <w:rsid w:val="008143CF"/>
    <w:rsid w:val="00814899"/>
    <w:rsid w:val="0081491B"/>
    <w:rsid w:val="0081523C"/>
    <w:rsid w:val="008154E1"/>
    <w:rsid w:val="00816851"/>
    <w:rsid w:val="0081762A"/>
    <w:rsid w:val="00817A53"/>
    <w:rsid w:val="00817DC4"/>
    <w:rsid w:val="00820224"/>
    <w:rsid w:val="00820797"/>
    <w:rsid w:val="00820B6D"/>
    <w:rsid w:val="00820C0D"/>
    <w:rsid w:val="00821446"/>
    <w:rsid w:val="008216AA"/>
    <w:rsid w:val="00821ACF"/>
    <w:rsid w:val="00822136"/>
    <w:rsid w:val="008225E3"/>
    <w:rsid w:val="00823021"/>
    <w:rsid w:val="00824572"/>
    <w:rsid w:val="00825038"/>
    <w:rsid w:val="008261C5"/>
    <w:rsid w:val="008263E3"/>
    <w:rsid w:val="00826467"/>
    <w:rsid w:val="00826978"/>
    <w:rsid w:val="00826D76"/>
    <w:rsid w:val="00827CCF"/>
    <w:rsid w:val="00827F4B"/>
    <w:rsid w:val="0083025B"/>
    <w:rsid w:val="00830714"/>
    <w:rsid w:val="00830D3E"/>
    <w:rsid w:val="00833629"/>
    <w:rsid w:val="008346E0"/>
    <w:rsid w:val="00834A9C"/>
    <w:rsid w:val="008350D3"/>
    <w:rsid w:val="00835DE0"/>
    <w:rsid w:val="008362BE"/>
    <w:rsid w:val="00837FED"/>
    <w:rsid w:val="00840173"/>
    <w:rsid w:val="00840657"/>
    <w:rsid w:val="0084089A"/>
    <w:rsid w:val="0084212B"/>
    <w:rsid w:val="008431B6"/>
    <w:rsid w:val="008443EC"/>
    <w:rsid w:val="00844558"/>
    <w:rsid w:val="00844606"/>
    <w:rsid w:val="00844946"/>
    <w:rsid w:val="00844B02"/>
    <w:rsid w:val="00845FE0"/>
    <w:rsid w:val="008466B4"/>
    <w:rsid w:val="0084673C"/>
    <w:rsid w:val="00846FF9"/>
    <w:rsid w:val="008503E6"/>
    <w:rsid w:val="00850731"/>
    <w:rsid w:val="00850B97"/>
    <w:rsid w:val="00851C1E"/>
    <w:rsid w:val="00852250"/>
    <w:rsid w:val="0085235A"/>
    <w:rsid w:val="008525AE"/>
    <w:rsid w:val="008530C2"/>
    <w:rsid w:val="008531ED"/>
    <w:rsid w:val="0085385E"/>
    <w:rsid w:val="0085447C"/>
    <w:rsid w:val="008549AE"/>
    <w:rsid w:val="00854F1E"/>
    <w:rsid w:val="00855DA6"/>
    <w:rsid w:val="00856134"/>
    <w:rsid w:val="00856FAE"/>
    <w:rsid w:val="008572D8"/>
    <w:rsid w:val="0085789A"/>
    <w:rsid w:val="0086183A"/>
    <w:rsid w:val="00861CFC"/>
    <w:rsid w:val="00862E53"/>
    <w:rsid w:val="00863C50"/>
    <w:rsid w:val="00865C81"/>
    <w:rsid w:val="00866D80"/>
    <w:rsid w:val="008679F2"/>
    <w:rsid w:val="00867E1D"/>
    <w:rsid w:val="00870522"/>
    <w:rsid w:val="00870913"/>
    <w:rsid w:val="008723A8"/>
    <w:rsid w:val="00872884"/>
    <w:rsid w:val="0087350F"/>
    <w:rsid w:val="00873E35"/>
    <w:rsid w:val="008740DC"/>
    <w:rsid w:val="00874A9F"/>
    <w:rsid w:val="00875473"/>
    <w:rsid w:val="008759F6"/>
    <w:rsid w:val="00875F31"/>
    <w:rsid w:val="008762CD"/>
    <w:rsid w:val="00876812"/>
    <w:rsid w:val="00876F31"/>
    <w:rsid w:val="008774FF"/>
    <w:rsid w:val="00877950"/>
    <w:rsid w:val="00877CBC"/>
    <w:rsid w:val="00877F23"/>
    <w:rsid w:val="00880025"/>
    <w:rsid w:val="0088045A"/>
    <w:rsid w:val="008810B7"/>
    <w:rsid w:val="0088273A"/>
    <w:rsid w:val="00882A44"/>
    <w:rsid w:val="00885289"/>
    <w:rsid w:val="008852EE"/>
    <w:rsid w:val="00885750"/>
    <w:rsid w:val="00886005"/>
    <w:rsid w:val="00886912"/>
    <w:rsid w:val="00886ACE"/>
    <w:rsid w:val="00887A5E"/>
    <w:rsid w:val="00890060"/>
    <w:rsid w:val="008900B7"/>
    <w:rsid w:val="008906B7"/>
    <w:rsid w:val="00890F57"/>
    <w:rsid w:val="00891364"/>
    <w:rsid w:val="00891F79"/>
    <w:rsid w:val="00893072"/>
    <w:rsid w:val="008942D0"/>
    <w:rsid w:val="00894B8A"/>
    <w:rsid w:val="008953CF"/>
    <w:rsid w:val="0089666F"/>
    <w:rsid w:val="00896FF6"/>
    <w:rsid w:val="008971C8"/>
    <w:rsid w:val="008972E6"/>
    <w:rsid w:val="008A0051"/>
    <w:rsid w:val="008A089B"/>
    <w:rsid w:val="008A0E34"/>
    <w:rsid w:val="008A0ECC"/>
    <w:rsid w:val="008A1621"/>
    <w:rsid w:val="008A24C3"/>
    <w:rsid w:val="008A2835"/>
    <w:rsid w:val="008A32E1"/>
    <w:rsid w:val="008A4116"/>
    <w:rsid w:val="008A45BC"/>
    <w:rsid w:val="008A476A"/>
    <w:rsid w:val="008A4AA6"/>
    <w:rsid w:val="008A4E6C"/>
    <w:rsid w:val="008A5B61"/>
    <w:rsid w:val="008A6CF9"/>
    <w:rsid w:val="008B00CD"/>
    <w:rsid w:val="008B0B02"/>
    <w:rsid w:val="008B126A"/>
    <w:rsid w:val="008B20B1"/>
    <w:rsid w:val="008B2291"/>
    <w:rsid w:val="008B2A91"/>
    <w:rsid w:val="008B3065"/>
    <w:rsid w:val="008B416E"/>
    <w:rsid w:val="008B4481"/>
    <w:rsid w:val="008B46A4"/>
    <w:rsid w:val="008B5263"/>
    <w:rsid w:val="008B55BE"/>
    <w:rsid w:val="008B6EA0"/>
    <w:rsid w:val="008B7724"/>
    <w:rsid w:val="008B7C6F"/>
    <w:rsid w:val="008C153F"/>
    <w:rsid w:val="008C1774"/>
    <w:rsid w:val="008C1D87"/>
    <w:rsid w:val="008C336A"/>
    <w:rsid w:val="008C35CC"/>
    <w:rsid w:val="008C3A1B"/>
    <w:rsid w:val="008C43CB"/>
    <w:rsid w:val="008C451C"/>
    <w:rsid w:val="008C458B"/>
    <w:rsid w:val="008C48B0"/>
    <w:rsid w:val="008C5276"/>
    <w:rsid w:val="008C621D"/>
    <w:rsid w:val="008C6562"/>
    <w:rsid w:val="008C71A7"/>
    <w:rsid w:val="008C7444"/>
    <w:rsid w:val="008C79DE"/>
    <w:rsid w:val="008C7BF0"/>
    <w:rsid w:val="008D0A4F"/>
    <w:rsid w:val="008D1A91"/>
    <w:rsid w:val="008D1BBC"/>
    <w:rsid w:val="008D29C0"/>
    <w:rsid w:val="008D2E68"/>
    <w:rsid w:val="008D328F"/>
    <w:rsid w:val="008D3374"/>
    <w:rsid w:val="008D34F9"/>
    <w:rsid w:val="008D4775"/>
    <w:rsid w:val="008D4DFF"/>
    <w:rsid w:val="008D5A3F"/>
    <w:rsid w:val="008D5C51"/>
    <w:rsid w:val="008D6327"/>
    <w:rsid w:val="008D69DE"/>
    <w:rsid w:val="008D7115"/>
    <w:rsid w:val="008D78C9"/>
    <w:rsid w:val="008E0035"/>
    <w:rsid w:val="008E0BF6"/>
    <w:rsid w:val="008E38E3"/>
    <w:rsid w:val="008E3B0E"/>
    <w:rsid w:val="008E3F21"/>
    <w:rsid w:val="008E4817"/>
    <w:rsid w:val="008E4D1D"/>
    <w:rsid w:val="008E5A64"/>
    <w:rsid w:val="008E5E24"/>
    <w:rsid w:val="008E637D"/>
    <w:rsid w:val="008E6551"/>
    <w:rsid w:val="008E6898"/>
    <w:rsid w:val="008E6EE2"/>
    <w:rsid w:val="008E6FE2"/>
    <w:rsid w:val="008E7C64"/>
    <w:rsid w:val="008F0F82"/>
    <w:rsid w:val="008F16A0"/>
    <w:rsid w:val="008F3059"/>
    <w:rsid w:val="008F3A1A"/>
    <w:rsid w:val="008F3A86"/>
    <w:rsid w:val="008F4338"/>
    <w:rsid w:val="008F4457"/>
    <w:rsid w:val="008F4A99"/>
    <w:rsid w:val="008F51D0"/>
    <w:rsid w:val="008F5279"/>
    <w:rsid w:val="008F53EB"/>
    <w:rsid w:val="008F579E"/>
    <w:rsid w:val="008F6535"/>
    <w:rsid w:val="008F765F"/>
    <w:rsid w:val="008F7934"/>
    <w:rsid w:val="009000B7"/>
    <w:rsid w:val="00900523"/>
    <w:rsid w:val="00900D56"/>
    <w:rsid w:val="00900F90"/>
    <w:rsid w:val="00901949"/>
    <w:rsid w:val="00901AFE"/>
    <w:rsid w:val="00901F48"/>
    <w:rsid w:val="00902361"/>
    <w:rsid w:val="009028EA"/>
    <w:rsid w:val="00902B5A"/>
    <w:rsid w:val="00903189"/>
    <w:rsid w:val="0090428F"/>
    <w:rsid w:val="00904587"/>
    <w:rsid w:val="00905039"/>
    <w:rsid w:val="0090598E"/>
    <w:rsid w:val="00906223"/>
    <w:rsid w:val="00907120"/>
    <w:rsid w:val="009115B1"/>
    <w:rsid w:val="009119F1"/>
    <w:rsid w:val="00912051"/>
    <w:rsid w:val="0091237E"/>
    <w:rsid w:val="009124BB"/>
    <w:rsid w:val="0091259E"/>
    <w:rsid w:val="00912F23"/>
    <w:rsid w:val="00913D01"/>
    <w:rsid w:val="0091473B"/>
    <w:rsid w:val="0091483B"/>
    <w:rsid w:val="00914CB4"/>
    <w:rsid w:val="00914DC5"/>
    <w:rsid w:val="00914EE3"/>
    <w:rsid w:val="00916137"/>
    <w:rsid w:val="009169B2"/>
    <w:rsid w:val="009170F0"/>
    <w:rsid w:val="0092002D"/>
    <w:rsid w:val="0092084C"/>
    <w:rsid w:val="00921FDE"/>
    <w:rsid w:val="009230AE"/>
    <w:rsid w:val="009237E5"/>
    <w:rsid w:val="009237F1"/>
    <w:rsid w:val="0092392A"/>
    <w:rsid w:val="00923A02"/>
    <w:rsid w:val="00923E7C"/>
    <w:rsid w:val="00924A0A"/>
    <w:rsid w:val="0092514F"/>
    <w:rsid w:val="00925609"/>
    <w:rsid w:val="0092564D"/>
    <w:rsid w:val="00925842"/>
    <w:rsid w:val="00926224"/>
    <w:rsid w:val="0092633B"/>
    <w:rsid w:val="00927112"/>
    <w:rsid w:val="00927B92"/>
    <w:rsid w:val="0093013B"/>
    <w:rsid w:val="009302AA"/>
    <w:rsid w:val="009304F1"/>
    <w:rsid w:val="0093134E"/>
    <w:rsid w:val="009316A2"/>
    <w:rsid w:val="00931E44"/>
    <w:rsid w:val="009340AC"/>
    <w:rsid w:val="00934350"/>
    <w:rsid w:val="00936313"/>
    <w:rsid w:val="00940A48"/>
    <w:rsid w:val="009411E5"/>
    <w:rsid w:val="009418B2"/>
    <w:rsid w:val="00943D1B"/>
    <w:rsid w:val="0094413F"/>
    <w:rsid w:val="00944F07"/>
    <w:rsid w:val="00945844"/>
    <w:rsid w:val="00945C1F"/>
    <w:rsid w:val="00945F38"/>
    <w:rsid w:val="009460C8"/>
    <w:rsid w:val="0095001A"/>
    <w:rsid w:val="00950814"/>
    <w:rsid w:val="0095095B"/>
    <w:rsid w:val="00950B6A"/>
    <w:rsid w:val="009525E3"/>
    <w:rsid w:val="00952BF5"/>
    <w:rsid w:val="00952C87"/>
    <w:rsid w:val="00953283"/>
    <w:rsid w:val="00953D07"/>
    <w:rsid w:val="009546CF"/>
    <w:rsid w:val="009547FF"/>
    <w:rsid w:val="00954E53"/>
    <w:rsid w:val="00955788"/>
    <w:rsid w:val="00955C49"/>
    <w:rsid w:val="00955DF4"/>
    <w:rsid w:val="009562AF"/>
    <w:rsid w:val="009564D2"/>
    <w:rsid w:val="00957808"/>
    <w:rsid w:val="00957C51"/>
    <w:rsid w:val="00961FFC"/>
    <w:rsid w:val="009633A5"/>
    <w:rsid w:val="00964DF4"/>
    <w:rsid w:val="009653B1"/>
    <w:rsid w:val="00966330"/>
    <w:rsid w:val="00966F13"/>
    <w:rsid w:val="00967163"/>
    <w:rsid w:val="00967406"/>
    <w:rsid w:val="009700A8"/>
    <w:rsid w:val="00970C09"/>
    <w:rsid w:val="009712AC"/>
    <w:rsid w:val="009717AA"/>
    <w:rsid w:val="00972560"/>
    <w:rsid w:val="009728A7"/>
    <w:rsid w:val="00973872"/>
    <w:rsid w:val="009747BF"/>
    <w:rsid w:val="00974E6B"/>
    <w:rsid w:val="0097582C"/>
    <w:rsid w:val="0097589D"/>
    <w:rsid w:val="00976A4E"/>
    <w:rsid w:val="0098097A"/>
    <w:rsid w:val="009810F3"/>
    <w:rsid w:val="0098159C"/>
    <w:rsid w:val="009817D9"/>
    <w:rsid w:val="00981B8D"/>
    <w:rsid w:val="00982234"/>
    <w:rsid w:val="009828C0"/>
    <w:rsid w:val="00983C30"/>
    <w:rsid w:val="00983D9B"/>
    <w:rsid w:val="00983FB0"/>
    <w:rsid w:val="00984C0D"/>
    <w:rsid w:val="00985068"/>
    <w:rsid w:val="00985B11"/>
    <w:rsid w:val="0098714A"/>
    <w:rsid w:val="0098780C"/>
    <w:rsid w:val="00987909"/>
    <w:rsid w:val="00990084"/>
    <w:rsid w:val="0099088E"/>
    <w:rsid w:val="009913AD"/>
    <w:rsid w:val="0099154B"/>
    <w:rsid w:val="0099172C"/>
    <w:rsid w:val="00991B4A"/>
    <w:rsid w:val="00992719"/>
    <w:rsid w:val="00992B13"/>
    <w:rsid w:val="00992DBC"/>
    <w:rsid w:val="00992F89"/>
    <w:rsid w:val="00993A7A"/>
    <w:rsid w:val="00993B5B"/>
    <w:rsid w:val="0099480D"/>
    <w:rsid w:val="00995692"/>
    <w:rsid w:val="00996108"/>
    <w:rsid w:val="009966BF"/>
    <w:rsid w:val="009971E4"/>
    <w:rsid w:val="009A08C9"/>
    <w:rsid w:val="009A1774"/>
    <w:rsid w:val="009A1831"/>
    <w:rsid w:val="009A188B"/>
    <w:rsid w:val="009A1ACA"/>
    <w:rsid w:val="009A1CDF"/>
    <w:rsid w:val="009A1D17"/>
    <w:rsid w:val="009A20C9"/>
    <w:rsid w:val="009A20D9"/>
    <w:rsid w:val="009A2B7D"/>
    <w:rsid w:val="009A2EC0"/>
    <w:rsid w:val="009A3712"/>
    <w:rsid w:val="009A387F"/>
    <w:rsid w:val="009A3F0A"/>
    <w:rsid w:val="009A4441"/>
    <w:rsid w:val="009A4872"/>
    <w:rsid w:val="009A5548"/>
    <w:rsid w:val="009A5FC8"/>
    <w:rsid w:val="009A65E9"/>
    <w:rsid w:val="009A7D76"/>
    <w:rsid w:val="009A7E84"/>
    <w:rsid w:val="009A7FE6"/>
    <w:rsid w:val="009B0295"/>
    <w:rsid w:val="009B09A4"/>
    <w:rsid w:val="009B15D8"/>
    <w:rsid w:val="009B18E5"/>
    <w:rsid w:val="009B1C28"/>
    <w:rsid w:val="009B1E21"/>
    <w:rsid w:val="009B1FC0"/>
    <w:rsid w:val="009B2A74"/>
    <w:rsid w:val="009B3241"/>
    <w:rsid w:val="009B3822"/>
    <w:rsid w:val="009B4583"/>
    <w:rsid w:val="009B4918"/>
    <w:rsid w:val="009B6150"/>
    <w:rsid w:val="009B6366"/>
    <w:rsid w:val="009B657C"/>
    <w:rsid w:val="009B795A"/>
    <w:rsid w:val="009B7A7D"/>
    <w:rsid w:val="009B7B7F"/>
    <w:rsid w:val="009C0183"/>
    <w:rsid w:val="009C02B0"/>
    <w:rsid w:val="009C0739"/>
    <w:rsid w:val="009C0A82"/>
    <w:rsid w:val="009C1D99"/>
    <w:rsid w:val="009C2674"/>
    <w:rsid w:val="009C3286"/>
    <w:rsid w:val="009C3A85"/>
    <w:rsid w:val="009C41F2"/>
    <w:rsid w:val="009C4ECA"/>
    <w:rsid w:val="009C6965"/>
    <w:rsid w:val="009C6F36"/>
    <w:rsid w:val="009C6FCB"/>
    <w:rsid w:val="009C79D7"/>
    <w:rsid w:val="009D02F6"/>
    <w:rsid w:val="009D10E5"/>
    <w:rsid w:val="009D1E81"/>
    <w:rsid w:val="009D2150"/>
    <w:rsid w:val="009D2231"/>
    <w:rsid w:val="009D240E"/>
    <w:rsid w:val="009D3302"/>
    <w:rsid w:val="009D34CF"/>
    <w:rsid w:val="009D36E4"/>
    <w:rsid w:val="009D3CFE"/>
    <w:rsid w:val="009D40E7"/>
    <w:rsid w:val="009D4449"/>
    <w:rsid w:val="009D4BCE"/>
    <w:rsid w:val="009D6670"/>
    <w:rsid w:val="009D70C2"/>
    <w:rsid w:val="009E0D39"/>
    <w:rsid w:val="009E0F91"/>
    <w:rsid w:val="009E123A"/>
    <w:rsid w:val="009E1BE3"/>
    <w:rsid w:val="009E1CF2"/>
    <w:rsid w:val="009E2E7F"/>
    <w:rsid w:val="009E32DD"/>
    <w:rsid w:val="009E3525"/>
    <w:rsid w:val="009E3861"/>
    <w:rsid w:val="009E57BA"/>
    <w:rsid w:val="009E68EB"/>
    <w:rsid w:val="009E6DA9"/>
    <w:rsid w:val="009E6E49"/>
    <w:rsid w:val="009E7278"/>
    <w:rsid w:val="009F1648"/>
    <w:rsid w:val="009F20D6"/>
    <w:rsid w:val="009F2AAB"/>
    <w:rsid w:val="009F2D5C"/>
    <w:rsid w:val="009F3312"/>
    <w:rsid w:val="009F3490"/>
    <w:rsid w:val="009F4114"/>
    <w:rsid w:val="009F41E0"/>
    <w:rsid w:val="009F47B3"/>
    <w:rsid w:val="009F481A"/>
    <w:rsid w:val="009F652D"/>
    <w:rsid w:val="009F7C02"/>
    <w:rsid w:val="00A00DE9"/>
    <w:rsid w:val="00A020B7"/>
    <w:rsid w:val="00A020C3"/>
    <w:rsid w:val="00A02123"/>
    <w:rsid w:val="00A0362F"/>
    <w:rsid w:val="00A0395F"/>
    <w:rsid w:val="00A047FA"/>
    <w:rsid w:val="00A04FC5"/>
    <w:rsid w:val="00A05AF7"/>
    <w:rsid w:val="00A06DA9"/>
    <w:rsid w:val="00A0790A"/>
    <w:rsid w:val="00A07B9D"/>
    <w:rsid w:val="00A07D0B"/>
    <w:rsid w:val="00A1064F"/>
    <w:rsid w:val="00A10FAB"/>
    <w:rsid w:val="00A114DF"/>
    <w:rsid w:val="00A116C8"/>
    <w:rsid w:val="00A119E8"/>
    <w:rsid w:val="00A11EC6"/>
    <w:rsid w:val="00A12142"/>
    <w:rsid w:val="00A12288"/>
    <w:rsid w:val="00A12A9E"/>
    <w:rsid w:val="00A13379"/>
    <w:rsid w:val="00A13BC2"/>
    <w:rsid w:val="00A14ACF"/>
    <w:rsid w:val="00A155B6"/>
    <w:rsid w:val="00A15627"/>
    <w:rsid w:val="00A165D7"/>
    <w:rsid w:val="00A16E24"/>
    <w:rsid w:val="00A16E59"/>
    <w:rsid w:val="00A204C7"/>
    <w:rsid w:val="00A20647"/>
    <w:rsid w:val="00A2105B"/>
    <w:rsid w:val="00A21527"/>
    <w:rsid w:val="00A2175F"/>
    <w:rsid w:val="00A21FDA"/>
    <w:rsid w:val="00A225CE"/>
    <w:rsid w:val="00A22B85"/>
    <w:rsid w:val="00A22CFE"/>
    <w:rsid w:val="00A23593"/>
    <w:rsid w:val="00A23CCF"/>
    <w:rsid w:val="00A25A00"/>
    <w:rsid w:val="00A25A7E"/>
    <w:rsid w:val="00A30222"/>
    <w:rsid w:val="00A30414"/>
    <w:rsid w:val="00A305F9"/>
    <w:rsid w:val="00A30D5A"/>
    <w:rsid w:val="00A30EC6"/>
    <w:rsid w:val="00A3192C"/>
    <w:rsid w:val="00A32A3C"/>
    <w:rsid w:val="00A32C06"/>
    <w:rsid w:val="00A33A9F"/>
    <w:rsid w:val="00A34109"/>
    <w:rsid w:val="00A3543B"/>
    <w:rsid w:val="00A379EF"/>
    <w:rsid w:val="00A37C7D"/>
    <w:rsid w:val="00A40C27"/>
    <w:rsid w:val="00A423F8"/>
    <w:rsid w:val="00A429D0"/>
    <w:rsid w:val="00A42ECE"/>
    <w:rsid w:val="00A43356"/>
    <w:rsid w:val="00A435F6"/>
    <w:rsid w:val="00A44D5D"/>
    <w:rsid w:val="00A46507"/>
    <w:rsid w:val="00A46842"/>
    <w:rsid w:val="00A4748A"/>
    <w:rsid w:val="00A5011F"/>
    <w:rsid w:val="00A50694"/>
    <w:rsid w:val="00A50831"/>
    <w:rsid w:val="00A50EAA"/>
    <w:rsid w:val="00A51A29"/>
    <w:rsid w:val="00A51AD3"/>
    <w:rsid w:val="00A51E20"/>
    <w:rsid w:val="00A53F0F"/>
    <w:rsid w:val="00A54122"/>
    <w:rsid w:val="00A54417"/>
    <w:rsid w:val="00A546DB"/>
    <w:rsid w:val="00A54733"/>
    <w:rsid w:val="00A54B5D"/>
    <w:rsid w:val="00A5515D"/>
    <w:rsid w:val="00A5567A"/>
    <w:rsid w:val="00A55916"/>
    <w:rsid w:val="00A5597B"/>
    <w:rsid w:val="00A60B6C"/>
    <w:rsid w:val="00A60DE5"/>
    <w:rsid w:val="00A61195"/>
    <w:rsid w:val="00A6135E"/>
    <w:rsid w:val="00A61843"/>
    <w:rsid w:val="00A61F28"/>
    <w:rsid w:val="00A622C9"/>
    <w:rsid w:val="00A62836"/>
    <w:rsid w:val="00A633FF"/>
    <w:rsid w:val="00A63B6A"/>
    <w:rsid w:val="00A63F3F"/>
    <w:rsid w:val="00A66C6B"/>
    <w:rsid w:val="00A7061E"/>
    <w:rsid w:val="00A70632"/>
    <w:rsid w:val="00A70A1B"/>
    <w:rsid w:val="00A70DF0"/>
    <w:rsid w:val="00A71E30"/>
    <w:rsid w:val="00A744C7"/>
    <w:rsid w:val="00A74E03"/>
    <w:rsid w:val="00A75E75"/>
    <w:rsid w:val="00A75E87"/>
    <w:rsid w:val="00A75FB6"/>
    <w:rsid w:val="00A764DF"/>
    <w:rsid w:val="00A76600"/>
    <w:rsid w:val="00A7737D"/>
    <w:rsid w:val="00A77647"/>
    <w:rsid w:val="00A77A49"/>
    <w:rsid w:val="00A77B83"/>
    <w:rsid w:val="00A80131"/>
    <w:rsid w:val="00A80DAD"/>
    <w:rsid w:val="00A81423"/>
    <w:rsid w:val="00A8167B"/>
    <w:rsid w:val="00A81765"/>
    <w:rsid w:val="00A82468"/>
    <w:rsid w:val="00A8299E"/>
    <w:rsid w:val="00A8337C"/>
    <w:rsid w:val="00A833B7"/>
    <w:rsid w:val="00A841AE"/>
    <w:rsid w:val="00A853D0"/>
    <w:rsid w:val="00A85A11"/>
    <w:rsid w:val="00A85BA5"/>
    <w:rsid w:val="00A878CA"/>
    <w:rsid w:val="00A92155"/>
    <w:rsid w:val="00A92A40"/>
    <w:rsid w:val="00A931D0"/>
    <w:rsid w:val="00A9496C"/>
    <w:rsid w:val="00A94A90"/>
    <w:rsid w:val="00A94EEC"/>
    <w:rsid w:val="00A95C71"/>
    <w:rsid w:val="00A973CE"/>
    <w:rsid w:val="00A97F3C"/>
    <w:rsid w:val="00AA09DD"/>
    <w:rsid w:val="00AA1951"/>
    <w:rsid w:val="00AA25E4"/>
    <w:rsid w:val="00AA2777"/>
    <w:rsid w:val="00AA3013"/>
    <w:rsid w:val="00AA37F7"/>
    <w:rsid w:val="00AA4A90"/>
    <w:rsid w:val="00AA5FAB"/>
    <w:rsid w:val="00AA6782"/>
    <w:rsid w:val="00AA69EA"/>
    <w:rsid w:val="00AA6FDB"/>
    <w:rsid w:val="00AB0B63"/>
    <w:rsid w:val="00AB0ECB"/>
    <w:rsid w:val="00AB0F7D"/>
    <w:rsid w:val="00AB1A5D"/>
    <w:rsid w:val="00AB1A90"/>
    <w:rsid w:val="00AB37C1"/>
    <w:rsid w:val="00AB3840"/>
    <w:rsid w:val="00AB419C"/>
    <w:rsid w:val="00AB448B"/>
    <w:rsid w:val="00AB48C9"/>
    <w:rsid w:val="00AB4EC5"/>
    <w:rsid w:val="00AB549F"/>
    <w:rsid w:val="00AB57E3"/>
    <w:rsid w:val="00AB59C0"/>
    <w:rsid w:val="00AB5B3D"/>
    <w:rsid w:val="00AB606F"/>
    <w:rsid w:val="00AB7106"/>
    <w:rsid w:val="00AB7B8B"/>
    <w:rsid w:val="00AB7C6A"/>
    <w:rsid w:val="00AC0310"/>
    <w:rsid w:val="00AC068D"/>
    <w:rsid w:val="00AC17B8"/>
    <w:rsid w:val="00AC1A39"/>
    <w:rsid w:val="00AC1A74"/>
    <w:rsid w:val="00AC1CB5"/>
    <w:rsid w:val="00AC2498"/>
    <w:rsid w:val="00AC2D1E"/>
    <w:rsid w:val="00AC3516"/>
    <w:rsid w:val="00AC359F"/>
    <w:rsid w:val="00AC370A"/>
    <w:rsid w:val="00AC44DC"/>
    <w:rsid w:val="00AC7042"/>
    <w:rsid w:val="00AC7808"/>
    <w:rsid w:val="00AC7C57"/>
    <w:rsid w:val="00AD004A"/>
    <w:rsid w:val="00AD16D5"/>
    <w:rsid w:val="00AD1F0D"/>
    <w:rsid w:val="00AD257C"/>
    <w:rsid w:val="00AD3D38"/>
    <w:rsid w:val="00AD3F28"/>
    <w:rsid w:val="00AD420B"/>
    <w:rsid w:val="00AD57E9"/>
    <w:rsid w:val="00AD5ADC"/>
    <w:rsid w:val="00AD5BC9"/>
    <w:rsid w:val="00AD5DD8"/>
    <w:rsid w:val="00AD60B1"/>
    <w:rsid w:val="00AD60DA"/>
    <w:rsid w:val="00AD68C3"/>
    <w:rsid w:val="00AD6ACD"/>
    <w:rsid w:val="00AD6B7A"/>
    <w:rsid w:val="00AD75F2"/>
    <w:rsid w:val="00AE01C0"/>
    <w:rsid w:val="00AE0D81"/>
    <w:rsid w:val="00AE12B1"/>
    <w:rsid w:val="00AE2B29"/>
    <w:rsid w:val="00AE3F22"/>
    <w:rsid w:val="00AE41B5"/>
    <w:rsid w:val="00AE5676"/>
    <w:rsid w:val="00AE6FF4"/>
    <w:rsid w:val="00AE7347"/>
    <w:rsid w:val="00AE74A3"/>
    <w:rsid w:val="00AE7C8D"/>
    <w:rsid w:val="00AF2FF4"/>
    <w:rsid w:val="00AF359F"/>
    <w:rsid w:val="00AF3C80"/>
    <w:rsid w:val="00AF430E"/>
    <w:rsid w:val="00AF4C51"/>
    <w:rsid w:val="00AF4EDF"/>
    <w:rsid w:val="00AF5111"/>
    <w:rsid w:val="00AF53AD"/>
    <w:rsid w:val="00AF5422"/>
    <w:rsid w:val="00AF576D"/>
    <w:rsid w:val="00AF63ED"/>
    <w:rsid w:val="00AF6B04"/>
    <w:rsid w:val="00AF7701"/>
    <w:rsid w:val="00AF7F9D"/>
    <w:rsid w:val="00B008FD"/>
    <w:rsid w:val="00B018E3"/>
    <w:rsid w:val="00B01D77"/>
    <w:rsid w:val="00B026A1"/>
    <w:rsid w:val="00B03066"/>
    <w:rsid w:val="00B04028"/>
    <w:rsid w:val="00B049C0"/>
    <w:rsid w:val="00B049D1"/>
    <w:rsid w:val="00B0528C"/>
    <w:rsid w:val="00B052C1"/>
    <w:rsid w:val="00B05416"/>
    <w:rsid w:val="00B055F7"/>
    <w:rsid w:val="00B10539"/>
    <w:rsid w:val="00B1184F"/>
    <w:rsid w:val="00B12EB8"/>
    <w:rsid w:val="00B1338D"/>
    <w:rsid w:val="00B14CE8"/>
    <w:rsid w:val="00B15098"/>
    <w:rsid w:val="00B15AE6"/>
    <w:rsid w:val="00B15AE7"/>
    <w:rsid w:val="00B17309"/>
    <w:rsid w:val="00B17AC6"/>
    <w:rsid w:val="00B2042E"/>
    <w:rsid w:val="00B20E3C"/>
    <w:rsid w:val="00B2525A"/>
    <w:rsid w:val="00B2577D"/>
    <w:rsid w:val="00B25A08"/>
    <w:rsid w:val="00B25E2B"/>
    <w:rsid w:val="00B26893"/>
    <w:rsid w:val="00B273BA"/>
    <w:rsid w:val="00B27893"/>
    <w:rsid w:val="00B27AE5"/>
    <w:rsid w:val="00B30323"/>
    <w:rsid w:val="00B30800"/>
    <w:rsid w:val="00B30CF5"/>
    <w:rsid w:val="00B315DE"/>
    <w:rsid w:val="00B317A8"/>
    <w:rsid w:val="00B33C4F"/>
    <w:rsid w:val="00B33C62"/>
    <w:rsid w:val="00B33C6B"/>
    <w:rsid w:val="00B345CD"/>
    <w:rsid w:val="00B3536B"/>
    <w:rsid w:val="00B35463"/>
    <w:rsid w:val="00B3583E"/>
    <w:rsid w:val="00B37D14"/>
    <w:rsid w:val="00B40A26"/>
    <w:rsid w:val="00B40A50"/>
    <w:rsid w:val="00B40D28"/>
    <w:rsid w:val="00B41CF9"/>
    <w:rsid w:val="00B4259B"/>
    <w:rsid w:val="00B42AF1"/>
    <w:rsid w:val="00B431B6"/>
    <w:rsid w:val="00B43390"/>
    <w:rsid w:val="00B4384C"/>
    <w:rsid w:val="00B44A0D"/>
    <w:rsid w:val="00B451A4"/>
    <w:rsid w:val="00B4527D"/>
    <w:rsid w:val="00B46CE6"/>
    <w:rsid w:val="00B471CA"/>
    <w:rsid w:val="00B4730E"/>
    <w:rsid w:val="00B4771D"/>
    <w:rsid w:val="00B47AC2"/>
    <w:rsid w:val="00B47C9A"/>
    <w:rsid w:val="00B50CD3"/>
    <w:rsid w:val="00B5131C"/>
    <w:rsid w:val="00B5264C"/>
    <w:rsid w:val="00B52D2C"/>
    <w:rsid w:val="00B53309"/>
    <w:rsid w:val="00B53BD7"/>
    <w:rsid w:val="00B53CF6"/>
    <w:rsid w:val="00B53EFB"/>
    <w:rsid w:val="00B542B7"/>
    <w:rsid w:val="00B54429"/>
    <w:rsid w:val="00B546F4"/>
    <w:rsid w:val="00B54842"/>
    <w:rsid w:val="00B549B5"/>
    <w:rsid w:val="00B55189"/>
    <w:rsid w:val="00B55655"/>
    <w:rsid w:val="00B55F33"/>
    <w:rsid w:val="00B5634F"/>
    <w:rsid w:val="00B56F78"/>
    <w:rsid w:val="00B57D1B"/>
    <w:rsid w:val="00B6012F"/>
    <w:rsid w:val="00B61A1C"/>
    <w:rsid w:val="00B61E8D"/>
    <w:rsid w:val="00B626A0"/>
    <w:rsid w:val="00B626A6"/>
    <w:rsid w:val="00B62D7B"/>
    <w:rsid w:val="00B62D8E"/>
    <w:rsid w:val="00B63D19"/>
    <w:rsid w:val="00B6407D"/>
    <w:rsid w:val="00B640F8"/>
    <w:rsid w:val="00B64A50"/>
    <w:rsid w:val="00B65044"/>
    <w:rsid w:val="00B65387"/>
    <w:rsid w:val="00B65B7E"/>
    <w:rsid w:val="00B65EC6"/>
    <w:rsid w:val="00B6683B"/>
    <w:rsid w:val="00B66F41"/>
    <w:rsid w:val="00B70481"/>
    <w:rsid w:val="00B70EE8"/>
    <w:rsid w:val="00B711DC"/>
    <w:rsid w:val="00B71515"/>
    <w:rsid w:val="00B717B0"/>
    <w:rsid w:val="00B71995"/>
    <w:rsid w:val="00B72779"/>
    <w:rsid w:val="00B728FA"/>
    <w:rsid w:val="00B731A5"/>
    <w:rsid w:val="00B731F5"/>
    <w:rsid w:val="00B73392"/>
    <w:rsid w:val="00B73CE0"/>
    <w:rsid w:val="00B74A9A"/>
    <w:rsid w:val="00B74DDE"/>
    <w:rsid w:val="00B75969"/>
    <w:rsid w:val="00B76A36"/>
    <w:rsid w:val="00B772C9"/>
    <w:rsid w:val="00B77573"/>
    <w:rsid w:val="00B7762A"/>
    <w:rsid w:val="00B776D4"/>
    <w:rsid w:val="00B77AEC"/>
    <w:rsid w:val="00B77D65"/>
    <w:rsid w:val="00B802FC"/>
    <w:rsid w:val="00B82298"/>
    <w:rsid w:val="00B82790"/>
    <w:rsid w:val="00B829E6"/>
    <w:rsid w:val="00B82DA0"/>
    <w:rsid w:val="00B836BB"/>
    <w:rsid w:val="00B83AD1"/>
    <w:rsid w:val="00B83F18"/>
    <w:rsid w:val="00B84048"/>
    <w:rsid w:val="00B8404B"/>
    <w:rsid w:val="00B8498B"/>
    <w:rsid w:val="00B85B2E"/>
    <w:rsid w:val="00B86451"/>
    <w:rsid w:val="00B86AD4"/>
    <w:rsid w:val="00B8785D"/>
    <w:rsid w:val="00B92085"/>
    <w:rsid w:val="00B9281D"/>
    <w:rsid w:val="00B93203"/>
    <w:rsid w:val="00B93AED"/>
    <w:rsid w:val="00B93B41"/>
    <w:rsid w:val="00B93F78"/>
    <w:rsid w:val="00B94F07"/>
    <w:rsid w:val="00B9547C"/>
    <w:rsid w:val="00B9631E"/>
    <w:rsid w:val="00B97119"/>
    <w:rsid w:val="00BA14C8"/>
    <w:rsid w:val="00BA17E7"/>
    <w:rsid w:val="00BA1A03"/>
    <w:rsid w:val="00BA1A9A"/>
    <w:rsid w:val="00BA1C77"/>
    <w:rsid w:val="00BA2451"/>
    <w:rsid w:val="00BA2D15"/>
    <w:rsid w:val="00BA3374"/>
    <w:rsid w:val="00BA4D11"/>
    <w:rsid w:val="00BA4D36"/>
    <w:rsid w:val="00BA4E5C"/>
    <w:rsid w:val="00BA5C10"/>
    <w:rsid w:val="00BA5F14"/>
    <w:rsid w:val="00BA6FFA"/>
    <w:rsid w:val="00BA7CAE"/>
    <w:rsid w:val="00BB0317"/>
    <w:rsid w:val="00BB0359"/>
    <w:rsid w:val="00BB0630"/>
    <w:rsid w:val="00BB0802"/>
    <w:rsid w:val="00BB0917"/>
    <w:rsid w:val="00BB09DE"/>
    <w:rsid w:val="00BB10FE"/>
    <w:rsid w:val="00BB1323"/>
    <w:rsid w:val="00BB1E75"/>
    <w:rsid w:val="00BB25B8"/>
    <w:rsid w:val="00BB310A"/>
    <w:rsid w:val="00BB39E9"/>
    <w:rsid w:val="00BB3AE3"/>
    <w:rsid w:val="00BB425F"/>
    <w:rsid w:val="00BB5565"/>
    <w:rsid w:val="00BB58A4"/>
    <w:rsid w:val="00BB5C9A"/>
    <w:rsid w:val="00BB69FC"/>
    <w:rsid w:val="00BB75CF"/>
    <w:rsid w:val="00BC02EA"/>
    <w:rsid w:val="00BC061F"/>
    <w:rsid w:val="00BC0638"/>
    <w:rsid w:val="00BC0967"/>
    <w:rsid w:val="00BC1DBE"/>
    <w:rsid w:val="00BC2ACF"/>
    <w:rsid w:val="00BC301C"/>
    <w:rsid w:val="00BC3C93"/>
    <w:rsid w:val="00BC414D"/>
    <w:rsid w:val="00BC457C"/>
    <w:rsid w:val="00BC46E6"/>
    <w:rsid w:val="00BC4ACF"/>
    <w:rsid w:val="00BC4C79"/>
    <w:rsid w:val="00BC78DC"/>
    <w:rsid w:val="00BC7DFB"/>
    <w:rsid w:val="00BC7E92"/>
    <w:rsid w:val="00BD12BA"/>
    <w:rsid w:val="00BD2C37"/>
    <w:rsid w:val="00BD3B70"/>
    <w:rsid w:val="00BD5708"/>
    <w:rsid w:val="00BD65D3"/>
    <w:rsid w:val="00BE0FC7"/>
    <w:rsid w:val="00BE132B"/>
    <w:rsid w:val="00BE1464"/>
    <w:rsid w:val="00BE260A"/>
    <w:rsid w:val="00BE2AE1"/>
    <w:rsid w:val="00BE3554"/>
    <w:rsid w:val="00BE40D6"/>
    <w:rsid w:val="00BE47E9"/>
    <w:rsid w:val="00BE4C52"/>
    <w:rsid w:val="00BE5DC7"/>
    <w:rsid w:val="00BE5E7F"/>
    <w:rsid w:val="00BE641B"/>
    <w:rsid w:val="00BE735C"/>
    <w:rsid w:val="00BE74FB"/>
    <w:rsid w:val="00BF0077"/>
    <w:rsid w:val="00BF0628"/>
    <w:rsid w:val="00BF063E"/>
    <w:rsid w:val="00BF0E81"/>
    <w:rsid w:val="00BF19FD"/>
    <w:rsid w:val="00BF1A4F"/>
    <w:rsid w:val="00BF23F2"/>
    <w:rsid w:val="00BF2CBC"/>
    <w:rsid w:val="00BF2EB3"/>
    <w:rsid w:val="00BF3B91"/>
    <w:rsid w:val="00BF51CF"/>
    <w:rsid w:val="00BF6557"/>
    <w:rsid w:val="00BF65D2"/>
    <w:rsid w:val="00BF6B4C"/>
    <w:rsid w:val="00BF6DEA"/>
    <w:rsid w:val="00BF7249"/>
    <w:rsid w:val="00C00D62"/>
    <w:rsid w:val="00C01D3C"/>
    <w:rsid w:val="00C025D1"/>
    <w:rsid w:val="00C0294F"/>
    <w:rsid w:val="00C02C4E"/>
    <w:rsid w:val="00C03813"/>
    <w:rsid w:val="00C04363"/>
    <w:rsid w:val="00C043BF"/>
    <w:rsid w:val="00C0483A"/>
    <w:rsid w:val="00C04B19"/>
    <w:rsid w:val="00C04D81"/>
    <w:rsid w:val="00C05779"/>
    <w:rsid w:val="00C05EC7"/>
    <w:rsid w:val="00C06F4F"/>
    <w:rsid w:val="00C07043"/>
    <w:rsid w:val="00C071E9"/>
    <w:rsid w:val="00C10017"/>
    <w:rsid w:val="00C102DA"/>
    <w:rsid w:val="00C111EA"/>
    <w:rsid w:val="00C1161E"/>
    <w:rsid w:val="00C11912"/>
    <w:rsid w:val="00C11AF7"/>
    <w:rsid w:val="00C11C03"/>
    <w:rsid w:val="00C11CE9"/>
    <w:rsid w:val="00C13E1C"/>
    <w:rsid w:val="00C13F21"/>
    <w:rsid w:val="00C14034"/>
    <w:rsid w:val="00C14070"/>
    <w:rsid w:val="00C141FC"/>
    <w:rsid w:val="00C15FEA"/>
    <w:rsid w:val="00C16E87"/>
    <w:rsid w:val="00C172DE"/>
    <w:rsid w:val="00C2018B"/>
    <w:rsid w:val="00C20BED"/>
    <w:rsid w:val="00C21FDD"/>
    <w:rsid w:val="00C22261"/>
    <w:rsid w:val="00C2251A"/>
    <w:rsid w:val="00C2258C"/>
    <w:rsid w:val="00C2317F"/>
    <w:rsid w:val="00C2342D"/>
    <w:rsid w:val="00C25218"/>
    <w:rsid w:val="00C2570F"/>
    <w:rsid w:val="00C30844"/>
    <w:rsid w:val="00C326EF"/>
    <w:rsid w:val="00C3272E"/>
    <w:rsid w:val="00C32E3E"/>
    <w:rsid w:val="00C33314"/>
    <w:rsid w:val="00C342A3"/>
    <w:rsid w:val="00C347D9"/>
    <w:rsid w:val="00C35398"/>
    <w:rsid w:val="00C3558B"/>
    <w:rsid w:val="00C35AD6"/>
    <w:rsid w:val="00C35F15"/>
    <w:rsid w:val="00C3623A"/>
    <w:rsid w:val="00C400BC"/>
    <w:rsid w:val="00C409F5"/>
    <w:rsid w:val="00C40B25"/>
    <w:rsid w:val="00C40FE8"/>
    <w:rsid w:val="00C4101E"/>
    <w:rsid w:val="00C420FE"/>
    <w:rsid w:val="00C43229"/>
    <w:rsid w:val="00C434CF"/>
    <w:rsid w:val="00C474C9"/>
    <w:rsid w:val="00C47ADD"/>
    <w:rsid w:val="00C506F2"/>
    <w:rsid w:val="00C50C8D"/>
    <w:rsid w:val="00C53177"/>
    <w:rsid w:val="00C531B2"/>
    <w:rsid w:val="00C53241"/>
    <w:rsid w:val="00C53427"/>
    <w:rsid w:val="00C53EE3"/>
    <w:rsid w:val="00C54A33"/>
    <w:rsid w:val="00C551AA"/>
    <w:rsid w:val="00C5559C"/>
    <w:rsid w:val="00C56492"/>
    <w:rsid w:val="00C56A37"/>
    <w:rsid w:val="00C571BD"/>
    <w:rsid w:val="00C60481"/>
    <w:rsid w:val="00C604A7"/>
    <w:rsid w:val="00C60980"/>
    <w:rsid w:val="00C61A2E"/>
    <w:rsid w:val="00C62025"/>
    <w:rsid w:val="00C62467"/>
    <w:rsid w:val="00C62C48"/>
    <w:rsid w:val="00C63865"/>
    <w:rsid w:val="00C6402C"/>
    <w:rsid w:val="00C642F0"/>
    <w:rsid w:val="00C659DC"/>
    <w:rsid w:val="00C66F88"/>
    <w:rsid w:val="00C6725D"/>
    <w:rsid w:val="00C67A0C"/>
    <w:rsid w:val="00C67A4E"/>
    <w:rsid w:val="00C705F4"/>
    <w:rsid w:val="00C70DF9"/>
    <w:rsid w:val="00C71222"/>
    <w:rsid w:val="00C71366"/>
    <w:rsid w:val="00C71A85"/>
    <w:rsid w:val="00C72DF4"/>
    <w:rsid w:val="00C73038"/>
    <w:rsid w:val="00C7392B"/>
    <w:rsid w:val="00C74D75"/>
    <w:rsid w:val="00C75638"/>
    <w:rsid w:val="00C75861"/>
    <w:rsid w:val="00C75EAF"/>
    <w:rsid w:val="00C80CAF"/>
    <w:rsid w:val="00C80E58"/>
    <w:rsid w:val="00C81B3C"/>
    <w:rsid w:val="00C829E9"/>
    <w:rsid w:val="00C82EE4"/>
    <w:rsid w:val="00C8338A"/>
    <w:rsid w:val="00C83B6E"/>
    <w:rsid w:val="00C85BC6"/>
    <w:rsid w:val="00C8612A"/>
    <w:rsid w:val="00C86862"/>
    <w:rsid w:val="00C86CFF"/>
    <w:rsid w:val="00C8715C"/>
    <w:rsid w:val="00C901EF"/>
    <w:rsid w:val="00C918E1"/>
    <w:rsid w:val="00C92674"/>
    <w:rsid w:val="00C9314D"/>
    <w:rsid w:val="00C9350E"/>
    <w:rsid w:val="00C9380F"/>
    <w:rsid w:val="00C94792"/>
    <w:rsid w:val="00C95252"/>
    <w:rsid w:val="00C95831"/>
    <w:rsid w:val="00C95FAC"/>
    <w:rsid w:val="00CA0CDD"/>
    <w:rsid w:val="00CA1690"/>
    <w:rsid w:val="00CA1A9D"/>
    <w:rsid w:val="00CA24DB"/>
    <w:rsid w:val="00CA26AF"/>
    <w:rsid w:val="00CA270C"/>
    <w:rsid w:val="00CA3058"/>
    <w:rsid w:val="00CA3149"/>
    <w:rsid w:val="00CA3406"/>
    <w:rsid w:val="00CA4516"/>
    <w:rsid w:val="00CA5270"/>
    <w:rsid w:val="00CA5D6B"/>
    <w:rsid w:val="00CA63A9"/>
    <w:rsid w:val="00CA649B"/>
    <w:rsid w:val="00CA75DF"/>
    <w:rsid w:val="00CA7654"/>
    <w:rsid w:val="00CB0AC3"/>
    <w:rsid w:val="00CB107E"/>
    <w:rsid w:val="00CB10DA"/>
    <w:rsid w:val="00CB1594"/>
    <w:rsid w:val="00CB2608"/>
    <w:rsid w:val="00CB3508"/>
    <w:rsid w:val="00CB4117"/>
    <w:rsid w:val="00CB522E"/>
    <w:rsid w:val="00CB69B1"/>
    <w:rsid w:val="00CB6D31"/>
    <w:rsid w:val="00CB72C7"/>
    <w:rsid w:val="00CC0098"/>
    <w:rsid w:val="00CC0445"/>
    <w:rsid w:val="00CC0CA4"/>
    <w:rsid w:val="00CC0ED0"/>
    <w:rsid w:val="00CC1F2D"/>
    <w:rsid w:val="00CC2027"/>
    <w:rsid w:val="00CC23C3"/>
    <w:rsid w:val="00CC2930"/>
    <w:rsid w:val="00CC474D"/>
    <w:rsid w:val="00CC6826"/>
    <w:rsid w:val="00CD0792"/>
    <w:rsid w:val="00CD0F18"/>
    <w:rsid w:val="00CD2A0C"/>
    <w:rsid w:val="00CD349F"/>
    <w:rsid w:val="00CD3CDE"/>
    <w:rsid w:val="00CD40EC"/>
    <w:rsid w:val="00CD43D9"/>
    <w:rsid w:val="00CD4AA4"/>
    <w:rsid w:val="00CD635E"/>
    <w:rsid w:val="00CD63E1"/>
    <w:rsid w:val="00CD73BD"/>
    <w:rsid w:val="00CD7B15"/>
    <w:rsid w:val="00CE0751"/>
    <w:rsid w:val="00CE07D6"/>
    <w:rsid w:val="00CE259B"/>
    <w:rsid w:val="00CE3466"/>
    <w:rsid w:val="00CE372E"/>
    <w:rsid w:val="00CE379E"/>
    <w:rsid w:val="00CE3CC3"/>
    <w:rsid w:val="00CE3E7D"/>
    <w:rsid w:val="00CE41C7"/>
    <w:rsid w:val="00CE41DF"/>
    <w:rsid w:val="00CE4415"/>
    <w:rsid w:val="00CE4AE8"/>
    <w:rsid w:val="00CE5105"/>
    <w:rsid w:val="00CE51F4"/>
    <w:rsid w:val="00CE527A"/>
    <w:rsid w:val="00CE5544"/>
    <w:rsid w:val="00CE5797"/>
    <w:rsid w:val="00CE6A2D"/>
    <w:rsid w:val="00CE6FBF"/>
    <w:rsid w:val="00CE7102"/>
    <w:rsid w:val="00CF0B46"/>
    <w:rsid w:val="00CF0C55"/>
    <w:rsid w:val="00CF0CF9"/>
    <w:rsid w:val="00CF2649"/>
    <w:rsid w:val="00CF2917"/>
    <w:rsid w:val="00CF2B82"/>
    <w:rsid w:val="00CF2CCF"/>
    <w:rsid w:val="00CF3061"/>
    <w:rsid w:val="00CF3AEE"/>
    <w:rsid w:val="00CF4B1C"/>
    <w:rsid w:val="00CF51CB"/>
    <w:rsid w:val="00CF76C9"/>
    <w:rsid w:val="00CF79EE"/>
    <w:rsid w:val="00CF7E8E"/>
    <w:rsid w:val="00D00526"/>
    <w:rsid w:val="00D00C74"/>
    <w:rsid w:val="00D02546"/>
    <w:rsid w:val="00D032B1"/>
    <w:rsid w:val="00D032B9"/>
    <w:rsid w:val="00D0338F"/>
    <w:rsid w:val="00D03499"/>
    <w:rsid w:val="00D03CAA"/>
    <w:rsid w:val="00D044F7"/>
    <w:rsid w:val="00D045B6"/>
    <w:rsid w:val="00D04D9F"/>
    <w:rsid w:val="00D05475"/>
    <w:rsid w:val="00D05FFB"/>
    <w:rsid w:val="00D06941"/>
    <w:rsid w:val="00D100C3"/>
    <w:rsid w:val="00D100F1"/>
    <w:rsid w:val="00D11020"/>
    <w:rsid w:val="00D11856"/>
    <w:rsid w:val="00D11F0F"/>
    <w:rsid w:val="00D12CD3"/>
    <w:rsid w:val="00D12F51"/>
    <w:rsid w:val="00D12FE3"/>
    <w:rsid w:val="00D14588"/>
    <w:rsid w:val="00D14F23"/>
    <w:rsid w:val="00D16587"/>
    <w:rsid w:val="00D17555"/>
    <w:rsid w:val="00D201B7"/>
    <w:rsid w:val="00D20562"/>
    <w:rsid w:val="00D20D5F"/>
    <w:rsid w:val="00D21723"/>
    <w:rsid w:val="00D22AE4"/>
    <w:rsid w:val="00D22E43"/>
    <w:rsid w:val="00D23265"/>
    <w:rsid w:val="00D237D2"/>
    <w:rsid w:val="00D247D4"/>
    <w:rsid w:val="00D24D38"/>
    <w:rsid w:val="00D2521A"/>
    <w:rsid w:val="00D25B8C"/>
    <w:rsid w:val="00D26D7A"/>
    <w:rsid w:val="00D27EAE"/>
    <w:rsid w:val="00D3047D"/>
    <w:rsid w:val="00D3175B"/>
    <w:rsid w:val="00D327DD"/>
    <w:rsid w:val="00D328E8"/>
    <w:rsid w:val="00D3339E"/>
    <w:rsid w:val="00D3499D"/>
    <w:rsid w:val="00D354FE"/>
    <w:rsid w:val="00D35BDE"/>
    <w:rsid w:val="00D35F8F"/>
    <w:rsid w:val="00D35FCA"/>
    <w:rsid w:val="00D3600C"/>
    <w:rsid w:val="00D36C06"/>
    <w:rsid w:val="00D37A47"/>
    <w:rsid w:val="00D4101C"/>
    <w:rsid w:val="00D42821"/>
    <w:rsid w:val="00D42F77"/>
    <w:rsid w:val="00D43091"/>
    <w:rsid w:val="00D432F0"/>
    <w:rsid w:val="00D4358B"/>
    <w:rsid w:val="00D4588C"/>
    <w:rsid w:val="00D460A7"/>
    <w:rsid w:val="00D46138"/>
    <w:rsid w:val="00D46428"/>
    <w:rsid w:val="00D470E9"/>
    <w:rsid w:val="00D4720C"/>
    <w:rsid w:val="00D477DA"/>
    <w:rsid w:val="00D51286"/>
    <w:rsid w:val="00D516F8"/>
    <w:rsid w:val="00D52DA9"/>
    <w:rsid w:val="00D55446"/>
    <w:rsid w:val="00D55CF8"/>
    <w:rsid w:val="00D56D31"/>
    <w:rsid w:val="00D571A4"/>
    <w:rsid w:val="00D6008A"/>
    <w:rsid w:val="00D60B62"/>
    <w:rsid w:val="00D60F84"/>
    <w:rsid w:val="00D61232"/>
    <w:rsid w:val="00D635A4"/>
    <w:rsid w:val="00D64238"/>
    <w:rsid w:val="00D647B1"/>
    <w:rsid w:val="00D64B4C"/>
    <w:rsid w:val="00D65A4B"/>
    <w:rsid w:val="00D66CA6"/>
    <w:rsid w:val="00D727F9"/>
    <w:rsid w:val="00D72831"/>
    <w:rsid w:val="00D72E1A"/>
    <w:rsid w:val="00D74B3A"/>
    <w:rsid w:val="00D75ED4"/>
    <w:rsid w:val="00D760DD"/>
    <w:rsid w:val="00D7732C"/>
    <w:rsid w:val="00D80FF6"/>
    <w:rsid w:val="00D823D0"/>
    <w:rsid w:val="00D823EC"/>
    <w:rsid w:val="00D8262A"/>
    <w:rsid w:val="00D82645"/>
    <w:rsid w:val="00D82726"/>
    <w:rsid w:val="00D83256"/>
    <w:rsid w:val="00D83FCA"/>
    <w:rsid w:val="00D84119"/>
    <w:rsid w:val="00D85B19"/>
    <w:rsid w:val="00D85E9A"/>
    <w:rsid w:val="00D87162"/>
    <w:rsid w:val="00D87749"/>
    <w:rsid w:val="00D87BB1"/>
    <w:rsid w:val="00D87E58"/>
    <w:rsid w:val="00D90B40"/>
    <w:rsid w:val="00D90C99"/>
    <w:rsid w:val="00D91B64"/>
    <w:rsid w:val="00D93440"/>
    <w:rsid w:val="00D93B72"/>
    <w:rsid w:val="00D94AC3"/>
    <w:rsid w:val="00D958B9"/>
    <w:rsid w:val="00D95920"/>
    <w:rsid w:val="00D9643B"/>
    <w:rsid w:val="00D968AD"/>
    <w:rsid w:val="00D973CF"/>
    <w:rsid w:val="00DA0891"/>
    <w:rsid w:val="00DA0E59"/>
    <w:rsid w:val="00DA1369"/>
    <w:rsid w:val="00DA190F"/>
    <w:rsid w:val="00DA2288"/>
    <w:rsid w:val="00DA28DC"/>
    <w:rsid w:val="00DA3680"/>
    <w:rsid w:val="00DA384F"/>
    <w:rsid w:val="00DA3AD3"/>
    <w:rsid w:val="00DA480F"/>
    <w:rsid w:val="00DA5783"/>
    <w:rsid w:val="00DA64B1"/>
    <w:rsid w:val="00DA6E4D"/>
    <w:rsid w:val="00DA6E73"/>
    <w:rsid w:val="00DA6F19"/>
    <w:rsid w:val="00DA70F3"/>
    <w:rsid w:val="00DB00F9"/>
    <w:rsid w:val="00DB096A"/>
    <w:rsid w:val="00DB25F5"/>
    <w:rsid w:val="00DB2F8E"/>
    <w:rsid w:val="00DB34A3"/>
    <w:rsid w:val="00DB350A"/>
    <w:rsid w:val="00DB3AD3"/>
    <w:rsid w:val="00DB3BE3"/>
    <w:rsid w:val="00DB427B"/>
    <w:rsid w:val="00DB4844"/>
    <w:rsid w:val="00DB495F"/>
    <w:rsid w:val="00DB4D1D"/>
    <w:rsid w:val="00DB5EB5"/>
    <w:rsid w:val="00DB610C"/>
    <w:rsid w:val="00DB6348"/>
    <w:rsid w:val="00DB6E61"/>
    <w:rsid w:val="00DB79D9"/>
    <w:rsid w:val="00DB7A41"/>
    <w:rsid w:val="00DC041E"/>
    <w:rsid w:val="00DC0C0F"/>
    <w:rsid w:val="00DC15B9"/>
    <w:rsid w:val="00DC17E5"/>
    <w:rsid w:val="00DC1EA6"/>
    <w:rsid w:val="00DC23AF"/>
    <w:rsid w:val="00DC31D5"/>
    <w:rsid w:val="00DC4615"/>
    <w:rsid w:val="00DC4892"/>
    <w:rsid w:val="00DC4DCE"/>
    <w:rsid w:val="00DC5B2B"/>
    <w:rsid w:val="00DC6211"/>
    <w:rsid w:val="00DC6A2A"/>
    <w:rsid w:val="00DD0001"/>
    <w:rsid w:val="00DD0766"/>
    <w:rsid w:val="00DD17E2"/>
    <w:rsid w:val="00DD19A1"/>
    <w:rsid w:val="00DD1DB5"/>
    <w:rsid w:val="00DD1E8C"/>
    <w:rsid w:val="00DD223D"/>
    <w:rsid w:val="00DD2FF4"/>
    <w:rsid w:val="00DD4525"/>
    <w:rsid w:val="00DD480F"/>
    <w:rsid w:val="00DD4844"/>
    <w:rsid w:val="00DD5506"/>
    <w:rsid w:val="00DD6100"/>
    <w:rsid w:val="00DD6316"/>
    <w:rsid w:val="00DD64DE"/>
    <w:rsid w:val="00DD6AC4"/>
    <w:rsid w:val="00DD703E"/>
    <w:rsid w:val="00DD7A1A"/>
    <w:rsid w:val="00DE0488"/>
    <w:rsid w:val="00DE073B"/>
    <w:rsid w:val="00DE0F4C"/>
    <w:rsid w:val="00DE15D4"/>
    <w:rsid w:val="00DE23DD"/>
    <w:rsid w:val="00DE2760"/>
    <w:rsid w:val="00DE285C"/>
    <w:rsid w:val="00DE2EA8"/>
    <w:rsid w:val="00DE48DD"/>
    <w:rsid w:val="00DE4BBC"/>
    <w:rsid w:val="00DE5767"/>
    <w:rsid w:val="00DE6052"/>
    <w:rsid w:val="00DE79CC"/>
    <w:rsid w:val="00DE7D92"/>
    <w:rsid w:val="00DF02AA"/>
    <w:rsid w:val="00DF0D80"/>
    <w:rsid w:val="00DF13C3"/>
    <w:rsid w:val="00DF13DB"/>
    <w:rsid w:val="00DF1662"/>
    <w:rsid w:val="00DF17A9"/>
    <w:rsid w:val="00DF1E3C"/>
    <w:rsid w:val="00DF22A8"/>
    <w:rsid w:val="00DF6B43"/>
    <w:rsid w:val="00DF7952"/>
    <w:rsid w:val="00E0168E"/>
    <w:rsid w:val="00E018F2"/>
    <w:rsid w:val="00E01945"/>
    <w:rsid w:val="00E01E98"/>
    <w:rsid w:val="00E01F42"/>
    <w:rsid w:val="00E029D3"/>
    <w:rsid w:val="00E02AB9"/>
    <w:rsid w:val="00E02D9E"/>
    <w:rsid w:val="00E03228"/>
    <w:rsid w:val="00E03236"/>
    <w:rsid w:val="00E03F57"/>
    <w:rsid w:val="00E049FF"/>
    <w:rsid w:val="00E04B72"/>
    <w:rsid w:val="00E0551E"/>
    <w:rsid w:val="00E058B9"/>
    <w:rsid w:val="00E05A01"/>
    <w:rsid w:val="00E06F8C"/>
    <w:rsid w:val="00E07315"/>
    <w:rsid w:val="00E12018"/>
    <w:rsid w:val="00E12EC9"/>
    <w:rsid w:val="00E13626"/>
    <w:rsid w:val="00E14421"/>
    <w:rsid w:val="00E14BB7"/>
    <w:rsid w:val="00E15312"/>
    <w:rsid w:val="00E15F1F"/>
    <w:rsid w:val="00E165C8"/>
    <w:rsid w:val="00E16918"/>
    <w:rsid w:val="00E1788D"/>
    <w:rsid w:val="00E17A5F"/>
    <w:rsid w:val="00E17AA6"/>
    <w:rsid w:val="00E17CA2"/>
    <w:rsid w:val="00E208AC"/>
    <w:rsid w:val="00E21886"/>
    <w:rsid w:val="00E21D1A"/>
    <w:rsid w:val="00E226DB"/>
    <w:rsid w:val="00E22A3B"/>
    <w:rsid w:val="00E22AD1"/>
    <w:rsid w:val="00E22C23"/>
    <w:rsid w:val="00E23CD3"/>
    <w:rsid w:val="00E23DDF"/>
    <w:rsid w:val="00E24E07"/>
    <w:rsid w:val="00E25A3B"/>
    <w:rsid w:val="00E25ADA"/>
    <w:rsid w:val="00E25C50"/>
    <w:rsid w:val="00E26C2C"/>
    <w:rsid w:val="00E26EE4"/>
    <w:rsid w:val="00E27ED8"/>
    <w:rsid w:val="00E30E85"/>
    <w:rsid w:val="00E30F01"/>
    <w:rsid w:val="00E31C98"/>
    <w:rsid w:val="00E31EDB"/>
    <w:rsid w:val="00E31FBB"/>
    <w:rsid w:val="00E32A01"/>
    <w:rsid w:val="00E339DC"/>
    <w:rsid w:val="00E3456C"/>
    <w:rsid w:val="00E34969"/>
    <w:rsid w:val="00E34A46"/>
    <w:rsid w:val="00E34B7F"/>
    <w:rsid w:val="00E3593C"/>
    <w:rsid w:val="00E36591"/>
    <w:rsid w:val="00E36DE5"/>
    <w:rsid w:val="00E376FE"/>
    <w:rsid w:val="00E4144F"/>
    <w:rsid w:val="00E417EC"/>
    <w:rsid w:val="00E41E4A"/>
    <w:rsid w:val="00E41F34"/>
    <w:rsid w:val="00E42D4A"/>
    <w:rsid w:val="00E43117"/>
    <w:rsid w:val="00E43658"/>
    <w:rsid w:val="00E44568"/>
    <w:rsid w:val="00E447ED"/>
    <w:rsid w:val="00E4481A"/>
    <w:rsid w:val="00E44DCD"/>
    <w:rsid w:val="00E45185"/>
    <w:rsid w:val="00E45C76"/>
    <w:rsid w:val="00E46C0D"/>
    <w:rsid w:val="00E46F7C"/>
    <w:rsid w:val="00E4743F"/>
    <w:rsid w:val="00E4751E"/>
    <w:rsid w:val="00E47A83"/>
    <w:rsid w:val="00E47C65"/>
    <w:rsid w:val="00E47C85"/>
    <w:rsid w:val="00E508C9"/>
    <w:rsid w:val="00E517D5"/>
    <w:rsid w:val="00E51B45"/>
    <w:rsid w:val="00E52039"/>
    <w:rsid w:val="00E5299A"/>
    <w:rsid w:val="00E529ED"/>
    <w:rsid w:val="00E53788"/>
    <w:rsid w:val="00E54080"/>
    <w:rsid w:val="00E54846"/>
    <w:rsid w:val="00E56DB5"/>
    <w:rsid w:val="00E57475"/>
    <w:rsid w:val="00E57C73"/>
    <w:rsid w:val="00E57FBB"/>
    <w:rsid w:val="00E60648"/>
    <w:rsid w:val="00E609B3"/>
    <w:rsid w:val="00E60C5F"/>
    <w:rsid w:val="00E6167C"/>
    <w:rsid w:val="00E620D3"/>
    <w:rsid w:val="00E62812"/>
    <w:rsid w:val="00E656D8"/>
    <w:rsid w:val="00E65E21"/>
    <w:rsid w:val="00E6651F"/>
    <w:rsid w:val="00E6661C"/>
    <w:rsid w:val="00E67B9C"/>
    <w:rsid w:val="00E70434"/>
    <w:rsid w:val="00E71337"/>
    <w:rsid w:val="00E7133A"/>
    <w:rsid w:val="00E715A9"/>
    <w:rsid w:val="00E72B0E"/>
    <w:rsid w:val="00E73670"/>
    <w:rsid w:val="00E73DED"/>
    <w:rsid w:val="00E74122"/>
    <w:rsid w:val="00E74139"/>
    <w:rsid w:val="00E74232"/>
    <w:rsid w:val="00E7582E"/>
    <w:rsid w:val="00E758CA"/>
    <w:rsid w:val="00E76CDC"/>
    <w:rsid w:val="00E77B75"/>
    <w:rsid w:val="00E77BD8"/>
    <w:rsid w:val="00E802F7"/>
    <w:rsid w:val="00E80704"/>
    <w:rsid w:val="00E80B5A"/>
    <w:rsid w:val="00E81570"/>
    <w:rsid w:val="00E81CAD"/>
    <w:rsid w:val="00E826C2"/>
    <w:rsid w:val="00E8283F"/>
    <w:rsid w:val="00E832F8"/>
    <w:rsid w:val="00E83737"/>
    <w:rsid w:val="00E8380A"/>
    <w:rsid w:val="00E83896"/>
    <w:rsid w:val="00E83B80"/>
    <w:rsid w:val="00E84036"/>
    <w:rsid w:val="00E8687D"/>
    <w:rsid w:val="00E86B17"/>
    <w:rsid w:val="00E916B8"/>
    <w:rsid w:val="00E921CC"/>
    <w:rsid w:val="00E9223A"/>
    <w:rsid w:val="00E92835"/>
    <w:rsid w:val="00E9297C"/>
    <w:rsid w:val="00E9328B"/>
    <w:rsid w:val="00E9389B"/>
    <w:rsid w:val="00E941D6"/>
    <w:rsid w:val="00E943D3"/>
    <w:rsid w:val="00E94458"/>
    <w:rsid w:val="00E94485"/>
    <w:rsid w:val="00E94C40"/>
    <w:rsid w:val="00E95131"/>
    <w:rsid w:val="00E95424"/>
    <w:rsid w:val="00E95936"/>
    <w:rsid w:val="00E96066"/>
    <w:rsid w:val="00E96CC4"/>
    <w:rsid w:val="00E96F88"/>
    <w:rsid w:val="00E9718C"/>
    <w:rsid w:val="00EA0109"/>
    <w:rsid w:val="00EA1E01"/>
    <w:rsid w:val="00EA2410"/>
    <w:rsid w:val="00EA25DF"/>
    <w:rsid w:val="00EA28AC"/>
    <w:rsid w:val="00EA2D36"/>
    <w:rsid w:val="00EA3740"/>
    <w:rsid w:val="00EA3E97"/>
    <w:rsid w:val="00EA4B91"/>
    <w:rsid w:val="00EA4D56"/>
    <w:rsid w:val="00EA539A"/>
    <w:rsid w:val="00EA55DD"/>
    <w:rsid w:val="00EA614C"/>
    <w:rsid w:val="00EA6480"/>
    <w:rsid w:val="00EA689C"/>
    <w:rsid w:val="00EB0790"/>
    <w:rsid w:val="00EB0FFD"/>
    <w:rsid w:val="00EB1136"/>
    <w:rsid w:val="00EB1189"/>
    <w:rsid w:val="00EB13E3"/>
    <w:rsid w:val="00EB1C95"/>
    <w:rsid w:val="00EB20D5"/>
    <w:rsid w:val="00EB2889"/>
    <w:rsid w:val="00EB29AF"/>
    <w:rsid w:val="00EB2E30"/>
    <w:rsid w:val="00EB4162"/>
    <w:rsid w:val="00EB4298"/>
    <w:rsid w:val="00EB468B"/>
    <w:rsid w:val="00EB5162"/>
    <w:rsid w:val="00EB5EA3"/>
    <w:rsid w:val="00EB6FAE"/>
    <w:rsid w:val="00EB7A90"/>
    <w:rsid w:val="00EC03B2"/>
    <w:rsid w:val="00EC0B77"/>
    <w:rsid w:val="00EC0BE7"/>
    <w:rsid w:val="00EC1273"/>
    <w:rsid w:val="00EC1927"/>
    <w:rsid w:val="00EC3EF4"/>
    <w:rsid w:val="00EC481B"/>
    <w:rsid w:val="00EC5359"/>
    <w:rsid w:val="00EC5616"/>
    <w:rsid w:val="00EC5DF8"/>
    <w:rsid w:val="00EC63C1"/>
    <w:rsid w:val="00EC6622"/>
    <w:rsid w:val="00EC69D9"/>
    <w:rsid w:val="00EC6F95"/>
    <w:rsid w:val="00EC7CE6"/>
    <w:rsid w:val="00ED0837"/>
    <w:rsid w:val="00ED0CD1"/>
    <w:rsid w:val="00ED113D"/>
    <w:rsid w:val="00ED1B84"/>
    <w:rsid w:val="00ED1B8D"/>
    <w:rsid w:val="00ED1C7E"/>
    <w:rsid w:val="00ED206E"/>
    <w:rsid w:val="00ED2C0B"/>
    <w:rsid w:val="00ED2E2F"/>
    <w:rsid w:val="00ED3858"/>
    <w:rsid w:val="00ED3B5D"/>
    <w:rsid w:val="00ED3C80"/>
    <w:rsid w:val="00ED3DA6"/>
    <w:rsid w:val="00ED4730"/>
    <w:rsid w:val="00ED4D00"/>
    <w:rsid w:val="00ED55EB"/>
    <w:rsid w:val="00ED5B13"/>
    <w:rsid w:val="00ED5E2F"/>
    <w:rsid w:val="00ED6D5B"/>
    <w:rsid w:val="00ED70C3"/>
    <w:rsid w:val="00ED755D"/>
    <w:rsid w:val="00EE0316"/>
    <w:rsid w:val="00EE0BB7"/>
    <w:rsid w:val="00EE0C4A"/>
    <w:rsid w:val="00EE0D6A"/>
    <w:rsid w:val="00EE1AA3"/>
    <w:rsid w:val="00EE1CC8"/>
    <w:rsid w:val="00EE3334"/>
    <w:rsid w:val="00EE3CB8"/>
    <w:rsid w:val="00EE3F7E"/>
    <w:rsid w:val="00EE408F"/>
    <w:rsid w:val="00EE4FC6"/>
    <w:rsid w:val="00EE52B4"/>
    <w:rsid w:val="00EE5674"/>
    <w:rsid w:val="00EE56CF"/>
    <w:rsid w:val="00EE675E"/>
    <w:rsid w:val="00EE6B47"/>
    <w:rsid w:val="00EF0263"/>
    <w:rsid w:val="00EF2886"/>
    <w:rsid w:val="00EF3B5F"/>
    <w:rsid w:val="00EF3FA1"/>
    <w:rsid w:val="00EF423B"/>
    <w:rsid w:val="00EF4FDC"/>
    <w:rsid w:val="00EF50B1"/>
    <w:rsid w:val="00EF5B7B"/>
    <w:rsid w:val="00EF5F2D"/>
    <w:rsid w:val="00EF68A1"/>
    <w:rsid w:val="00EF68A9"/>
    <w:rsid w:val="00EF6EED"/>
    <w:rsid w:val="00F001DA"/>
    <w:rsid w:val="00F013CA"/>
    <w:rsid w:val="00F01620"/>
    <w:rsid w:val="00F0188E"/>
    <w:rsid w:val="00F01A4B"/>
    <w:rsid w:val="00F01FD3"/>
    <w:rsid w:val="00F02145"/>
    <w:rsid w:val="00F02698"/>
    <w:rsid w:val="00F02C04"/>
    <w:rsid w:val="00F02D33"/>
    <w:rsid w:val="00F039E7"/>
    <w:rsid w:val="00F03DF6"/>
    <w:rsid w:val="00F0464F"/>
    <w:rsid w:val="00F04B5B"/>
    <w:rsid w:val="00F04D02"/>
    <w:rsid w:val="00F050D1"/>
    <w:rsid w:val="00F05F4F"/>
    <w:rsid w:val="00F079DE"/>
    <w:rsid w:val="00F07C66"/>
    <w:rsid w:val="00F07EB0"/>
    <w:rsid w:val="00F11194"/>
    <w:rsid w:val="00F112CC"/>
    <w:rsid w:val="00F11AC6"/>
    <w:rsid w:val="00F11C0F"/>
    <w:rsid w:val="00F11C66"/>
    <w:rsid w:val="00F12138"/>
    <w:rsid w:val="00F12C73"/>
    <w:rsid w:val="00F13F99"/>
    <w:rsid w:val="00F14369"/>
    <w:rsid w:val="00F14934"/>
    <w:rsid w:val="00F15A4D"/>
    <w:rsid w:val="00F15CDE"/>
    <w:rsid w:val="00F168C9"/>
    <w:rsid w:val="00F171E2"/>
    <w:rsid w:val="00F17478"/>
    <w:rsid w:val="00F1775A"/>
    <w:rsid w:val="00F201B0"/>
    <w:rsid w:val="00F20A94"/>
    <w:rsid w:val="00F2199E"/>
    <w:rsid w:val="00F21A20"/>
    <w:rsid w:val="00F21AAC"/>
    <w:rsid w:val="00F21FEC"/>
    <w:rsid w:val="00F21FF2"/>
    <w:rsid w:val="00F22D0B"/>
    <w:rsid w:val="00F22E61"/>
    <w:rsid w:val="00F237FB"/>
    <w:rsid w:val="00F2525C"/>
    <w:rsid w:val="00F2529D"/>
    <w:rsid w:val="00F25738"/>
    <w:rsid w:val="00F258B3"/>
    <w:rsid w:val="00F25F59"/>
    <w:rsid w:val="00F260A4"/>
    <w:rsid w:val="00F27450"/>
    <w:rsid w:val="00F27787"/>
    <w:rsid w:val="00F307C9"/>
    <w:rsid w:val="00F31F31"/>
    <w:rsid w:val="00F33005"/>
    <w:rsid w:val="00F33BAD"/>
    <w:rsid w:val="00F347F3"/>
    <w:rsid w:val="00F3496D"/>
    <w:rsid w:val="00F34AE8"/>
    <w:rsid w:val="00F3577D"/>
    <w:rsid w:val="00F357C6"/>
    <w:rsid w:val="00F36EEC"/>
    <w:rsid w:val="00F40266"/>
    <w:rsid w:val="00F40755"/>
    <w:rsid w:val="00F40813"/>
    <w:rsid w:val="00F40C1A"/>
    <w:rsid w:val="00F415D2"/>
    <w:rsid w:val="00F41795"/>
    <w:rsid w:val="00F41A87"/>
    <w:rsid w:val="00F42A06"/>
    <w:rsid w:val="00F436FE"/>
    <w:rsid w:val="00F43B82"/>
    <w:rsid w:val="00F44A9E"/>
    <w:rsid w:val="00F45782"/>
    <w:rsid w:val="00F46975"/>
    <w:rsid w:val="00F46BF4"/>
    <w:rsid w:val="00F470E7"/>
    <w:rsid w:val="00F47263"/>
    <w:rsid w:val="00F47AC6"/>
    <w:rsid w:val="00F51593"/>
    <w:rsid w:val="00F520C9"/>
    <w:rsid w:val="00F527A2"/>
    <w:rsid w:val="00F52D4D"/>
    <w:rsid w:val="00F52EE8"/>
    <w:rsid w:val="00F536AB"/>
    <w:rsid w:val="00F546FE"/>
    <w:rsid w:val="00F54920"/>
    <w:rsid w:val="00F54D56"/>
    <w:rsid w:val="00F54F93"/>
    <w:rsid w:val="00F54FBD"/>
    <w:rsid w:val="00F55534"/>
    <w:rsid w:val="00F5616B"/>
    <w:rsid w:val="00F5618A"/>
    <w:rsid w:val="00F579BE"/>
    <w:rsid w:val="00F6049B"/>
    <w:rsid w:val="00F60E82"/>
    <w:rsid w:val="00F6182D"/>
    <w:rsid w:val="00F6189E"/>
    <w:rsid w:val="00F61A23"/>
    <w:rsid w:val="00F62166"/>
    <w:rsid w:val="00F6275E"/>
    <w:rsid w:val="00F632D6"/>
    <w:rsid w:val="00F63927"/>
    <w:rsid w:val="00F65B00"/>
    <w:rsid w:val="00F673A5"/>
    <w:rsid w:val="00F6744E"/>
    <w:rsid w:val="00F70521"/>
    <w:rsid w:val="00F71802"/>
    <w:rsid w:val="00F718ED"/>
    <w:rsid w:val="00F7192D"/>
    <w:rsid w:val="00F71C6A"/>
    <w:rsid w:val="00F72534"/>
    <w:rsid w:val="00F72558"/>
    <w:rsid w:val="00F72662"/>
    <w:rsid w:val="00F7276F"/>
    <w:rsid w:val="00F72DC7"/>
    <w:rsid w:val="00F737E2"/>
    <w:rsid w:val="00F7411B"/>
    <w:rsid w:val="00F7482B"/>
    <w:rsid w:val="00F8013D"/>
    <w:rsid w:val="00F80C25"/>
    <w:rsid w:val="00F80E76"/>
    <w:rsid w:val="00F81BC2"/>
    <w:rsid w:val="00F831BB"/>
    <w:rsid w:val="00F832C4"/>
    <w:rsid w:val="00F83A43"/>
    <w:rsid w:val="00F85735"/>
    <w:rsid w:val="00F85EA6"/>
    <w:rsid w:val="00F86276"/>
    <w:rsid w:val="00F86709"/>
    <w:rsid w:val="00F87578"/>
    <w:rsid w:val="00F90F7C"/>
    <w:rsid w:val="00F911BE"/>
    <w:rsid w:val="00F917D5"/>
    <w:rsid w:val="00F91837"/>
    <w:rsid w:val="00F918F2"/>
    <w:rsid w:val="00F91AAB"/>
    <w:rsid w:val="00F92A47"/>
    <w:rsid w:val="00F92C09"/>
    <w:rsid w:val="00F9373A"/>
    <w:rsid w:val="00F949EC"/>
    <w:rsid w:val="00F95965"/>
    <w:rsid w:val="00F95A08"/>
    <w:rsid w:val="00F9625C"/>
    <w:rsid w:val="00F96D01"/>
    <w:rsid w:val="00F97915"/>
    <w:rsid w:val="00F979E2"/>
    <w:rsid w:val="00FA044F"/>
    <w:rsid w:val="00FA0CBD"/>
    <w:rsid w:val="00FA0D20"/>
    <w:rsid w:val="00FA1568"/>
    <w:rsid w:val="00FA181E"/>
    <w:rsid w:val="00FA18D8"/>
    <w:rsid w:val="00FA1F67"/>
    <w:rsid w:val="00FA1F91"/>
    <w:rsid w:val="00FA2603"/>
    <w:rsid w:val="00FA2A4D"/>
    <w:rsid w:val="00FA3AB4"/>
    <w:rsid w:val="00FA45F6"/>
    <w:rsid w:val="00FA4FBF"/>
    <w:rsid w:val="00FA5912"/>
    <w:rsid w:val="00FA6A61"/>
    <w:rsid w:val="00FA72DB"/>
    <w:rsid w:val="00FA7966"/>
    <w:rsid w:val="00FB0E1C"/>
    <w:rsid w:val="00FB0F52"/>
    <w:rsid w:val="00FB17FB"/>
    <w:rsid w:val="00FB1A7F"/>
    <w:rsid w:val="00FB2DC3"/>
    <w:rsid w:val="00FB2EDF"/>
    <w:rsid w:val="00FB3255"/>
    <w:rsid w:val="00FB3A71"/>
    <w:rsid w:val="00FB3D54"/>
    <w:rsid w:val="00FB5A1A"/>
    <w:rsid w:val="00FB6651"/>
    <w:rsid w:val="00FB71C7"/>
    <w:rsid w:val="00FB7B46"/>
    <w:rsid w:val="00FB7D0A"/>
    <w:rsid w:val="00FB7E46"/>
    <w:rsid w:val="00FC0D4E"/>
    <w:rsid w:val="00FC1AFF"/>
    <w:rsid w:val="00FC21BB"/>
    <w:rsid w:val="00FC25E7"/>
    <w:rsid w:val="00FC26C6"/>
    <w:rsid w:val="00FC2775"/>
    <w:rsid w:val="00FC30CA"/>
    <w:rsid w:val="00FC3341"/>
    <w:rsid w:val="00FC4E05"/>
    <w:rsid w:val="00FC50AA"/>
    <w:rsid w:val="00FC54B7"/>
    <w:rsid w:val="00FC57B3"/>
    <w:rsid w:val="00FC587C"/>
    <w:rsid w:val="00FC6210"/>
    <w:rsid w:val="00FC62D5"/>
    <w:rsid w:val="00FC654D"/>
    <w:rsid w:val="00FD01FE"/>
    <w:rsid w:val="00FD1399"/>
    <w:rsid w:val="00FD1CEE"/>
    <w:rsid w:val="00FD20C6"/>
    <w:rsid w:val="00FD2187"/>
    <w:rsid w:val="00FD28FE"/>
    <w:rsid w:val="00FD43A0"/>
    <w:rsid w:val="00FD479F"/>
    <w:rsid w:val="00FD4A70"/>
    <w:rsid w:val="00FD5492"/>
    <w:rsid w:val="00FD599B"/>
    <w:rsid w:val="00FD5C9B"/>
    <w:rsid w:val="00FD6213"/>
    <w:rsid w:val="00FD701F"/>
    <w:rsid w:val="00FD7826"/>
    <w:rsid w:val="00FE061B"/>
    <w:rsid w:val="00FE0AFD"/>
    <w:rsid w:val="00FE18D2"/>
    <w:rsid w:val="00FE1B2D"/>
    <w:rsid w:val="00FE25A6"/>
    <w:rsid w:val="00FE3086"/>
    <w:rsid w:val="00FE4512"/>
    <w:rsid w:val="00FE533A"/>
    <w:rsid w:val="00FE57D6"/>
    <w:rsid w:val="00FE5AA5"/>
    <w:rsid w:val="00FE5DCC"/>
    <w:rsid w:val="00FE654F"/>
    <w:rsid w:val="00FE6978"/>
    <w:rsid w:val="00FE7577"/>
    <w:rsid w:val="00FF0079"/>
    <w:rsid w:val="00FF0662"/>
    <w:rsid w:val="00FF075F"/>
    <w:rsid w:val="00FF0F4C"/>
    <w:rsid w:val="00FF1568"/>
    <w:rsid w:val="00FF2CA8"/>
    <w:rsid w:val="00FF2D11"/>
    <w:rsid w:val="00FF3CEA"/>
    <w:rsid w:val="00FF5594"/>
    <w:rsid w:val="00FF5D1F"/>
    <w:rsid w:val="00FF6970"/>
    <w:rsid w:val="00FF7AB5"/>
    <w:rsid w:val="00FF7D0D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CA19147"/>
  <w15:chartTrackingRefBased/>
  <w15:docId w15:val="{01BDCB47-0E38-40D9-BFE4-D987A93F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345E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345E3"/>
    <w:pPr>
      <w:tabs>
        <w:tab w:val="center" w:pos="4536"/>
        <w:tab w:val="right" w:pos="9072"/>
      </w:tabs>
    </w:pPr>
  </w:style>
  <w:style w:type="character" w:styleId="Hyperlink">
    <w:name w:val="Hyperlink"/>
    <w:rsid w:val="006345E3"/>
    <w:rPr>
      <w:color w:val="0000FF"/>
      <w:u w:val="single"/>
    </w:rPr>
  </w:style>
  <w:style w:type="paragraph" w:styleId="Sprechblasentext">
    <w:name w:val="Balloon Text"/>
    <w:basedOn w:val="Standard"/>
    <w:semiHidden/>
    <w:rsid w:val="006345E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77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Einfach2">
    <w:name w:val="Table Simple 2"/>
    <w:basedOn w:val="NormaleTabelle"/>
    <w:rsid w:val="000C3B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HelleSchattierung-Akzent3">
    <w:name w:val="Light Shading Accent 3"/>
    <w:basedOn w:val="NormaleTabelle"/>
    <w:uiPriority w:val="60"/>
    <w:rsid w:val="000C3B9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59034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258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ssballkids.c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nik.tibolla@liv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2FFED06E0747D3ABDD982DF8BEE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AE438-9530-4397-A282-54D8193391DB}"/>
      </w:docPartPr>
      <w:docPartBody>
        <w:p w:rsidR="00355B43" w:rsidRDefault="0017737C" w:rsidP="0017737C">
          <w:pPr>
            <w:pStyle w:val="B02FFED06E0747D3ABDD982DF8BEE6991"/>
          </w:pPr>
          <w:r w:rsidRPr="00F4161F">
            <w:rPr>
              <w:rStyle w:val="Platzhaltertext"/>
            </w:rPr>
            <w:t>Wählen Sie ein Element aus.</w:t>
          </w:r>
        </w:p>
      </w:docPartBody>
    </w:docPart>
    <w:docPart>
      <w:docPartPr>
        <w:name w:val="9F681BD4EFA047868D9F7D5E8D7A4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1EFEE-517D-4C2D-A2AB-4E438AE96C18}"/>
      </w:docPartPr>
      <w:docPartBody>
        <w:p w:rsidR="00355B43" w:rsidRDefault="0017737C" w:rsidP="0017737C">
          <w:pPr>
            <w:pStyle w:val="9F681BD4EFA047868D9F7D5E8D7A49CC8"/>
          </w:pPr>
          <w:r>
            <w:rPr>
              <w:rStyle w:val="Platzhaltertext"/>
            </w:rPr>
            <w:t>Name / Vorname</w:t>
          </w:r>
        </w:p>
      </w:docPartBody>
    </w:docPart>
    <w:docPart>
      <w:docPartPr>
        <w:name w:val="4073507640684E8698BF247DA4B4C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F0728-9D09-4E50-87C7-469DB70D66C5}"/>
      </w:docPartPr>
      <w:docPartBody>
        <w:p w:rsidR="00355B43" w:rsidRDefault="0017737C" w:rsidP="0017737C">
          <w:pPr>
            <w:pStyle w:val="4073507640684E8698BF247DA4B4CED58"/>
          </w:pPr>
          <w:r>
            <w:rPr>
              <w:rStyle w:val="Platzhaltertext"/>
            </w:rPr>
            <w:t>Strasse und Ort</w:t>
          </w:r>
        </w:p>
      </w:docPartBody>
    </w:docPart>
    <w:docPart>
      <w:docPartPr>
        <w:name w:val="0103B151BFA44DEFB41144BA4507C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E5072-3EB4-4E21-AE67-A61C0B8155C1}"/>
      </w:docPartPr>
      <w:docPartBody>
        <w:p w:rsidR="00355B43" w:rsidRDefault="0017737C" w:rsidP="0017737C">
          <w:pPr>
            <w:pStyle w:val="0103B151BFA44DEFB41144BA4507CC148"/>
          </w:pPr>
          <w:r>
            <w:rPr>
              <w:rStyle w:val="Platzhaltertext"/>
            </w:rPr>
            <w:t>Vorname / Name</w:t>
          </w:r>
        </w:p>
      </w:docPartBody>
    </w:docPart>
    <w:docPart>
      <w:docPartPr>
        <w:name w:val="FA711E62CF074613A0A9905FC7145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C76F1-6B4C-4E66-8C44-5F02F3365D3C}"/>
      </w:docPartPr>
      <w:docPartBody>
        <w:p w:rsidR="00355B43" w:rsidRDefault="0017737C" w:rsidP="0017737C">
          <w:pPr>
            <w:pStyle w:val="FA711E62CF074613A0A9905FC714534F8"/>
          </w:pPr>
          <w:r>
            <w:rPr>
              <w:rStyle w:val="Platzhaltertext"/>
            </w:rPr>
            <w:t>Telefon Mobile</w:t>
          </w:r>
        </w:p>
      </w:docPartBody>
    </w:docPart>
    <w:docPart>
      <w:docPartPr>
        <w:name w:val="DF3D77D0252645A9921A36925DB25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E4F83-ACF5-4CA8-8E48-268BE0FD6004}"/>
      </w:docPartPr>
      <w:docPartBody>
        <w:p w:rsidR="00355B43" w:rsidRDefault="0017737C" w:rsidP="0017737C">
          <w:pPr>
            <w:pStyle w:val="DF3D77D0252645A9921A36925DB25BBD8"/>
          </w:pPr>
          <w:r>
            <w:rPr>
              <w:rStyle w:val="Platzhaltertext"/>
            </w:rPr>
            <w:t>Spezielles</w:t>
          </w:r>
        </w:p>
      </w:docPartBody>
    </w:docPart>
    <w:docPart>
      <w:docPartPr>
        <w:name w:val="E88D7A9729A444428E7CBF59FA505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F9447-B3F5-441B-B22E-8A04DCD41657}"/>
      </w:docPartPr>
      <w:docPartBody>
        <w:p w:rsidR="00355B43" w:rsidRDefault="0017737C" w:rsidP="0017737C">
          <w:pPr>
            <w:pStyle w:val="E88D7A9729A444428E7CBF59FA505C066"/>
          </w:pPr>
          <w:r>
            <w:rPr>
              <w:rStyle w:val="Platzhaltertext"/>
            </w:rPr>
            <w:t>Wunsch Grösse</w:t>
          </w:r>
        </w:p>
      </w:docPartBody>
    </w:docPart>
    <w:docPart>
      <w:docPartPr>
        <w:name w:val="9278CA46876B49A58B1F22838F61F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6BA6F-E1BB-453C-A581-3C0CBC74E0F0}"/>
      </w:docPartPr>
      <w:docPartBody>
        <w:p w:rsidR="00355B43" w:rsidRDefault="0017737C" w:rsidP="0017737C">
          <w:pPr>
            <w:pStyle w:val="9278CA46876B49A58B1F22838F61FDA6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30CF34DB162421C8AA866ED2FFDA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E51DD-23A9-465D-9D6F-5E57D0B15289}"/>
      </w:docPartPr>
      <w:docPartBody>
        <w:p w:rsidR="00355B43" w:rsidRDefault="0017737C" w:rsidP="0017737C">
          <w:pPr>
            <w:pStyle w:val="D30CF34DB162421C8AA866ED2FFDA5501"/>
          </w:pPr>
          <w:r>
            <w:rPr>
              <w:rStyle w:val="Platzhaltertext"/>
            </w:rPr>
            <w:t>Unterschrift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7C"/>
    <w:rsid w:val="00157E3E"/>
    <w:rsid w:val="0017737C"/>
    <w:rsid w:val="00206455"/>
    <w:rsid w:val="00355B43"/>
    <w:rsid w:val="004A720C"/>
    <w:rsid w:val="007F36DC"/>
    <w:rsid w:val="00A15121"/>
    <w:rsid w:val="00E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737C"/>
    <w:rPr>
      <w:color w:val="808080"/>
    </w:rPr>
  </w:style>
  <w:style w:type="paragraph" w:customStyle="1" w:styleId="B02FFED06E0747D3ABDD982DF8BEE6991">
    <w:name w:val="B02FFED06E0747D3ABDD982DF8BEE6991"/>
    <w:rsid w:val="00177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103B151BFA44DEFB41144BA4507CC148">
    <w:name w:val="0103B151BFA44DEFB41144BA4507CC148"/>
    <w:rsid w:val="00177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681BD4EFA047868D9F7D5E8D7A49CC8">
    <w:name w:val="9F681BD4EFA047868D9F7D5E8D7A49CC8"/>
    <w:rsid w:val="00177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73507640684E8698BF247DA4B4CED58">
    <w:name w:val="4073507640684E8698BF247DA4B4CED58"/>
    <w:rsid w:val="00177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711E62CF074613A0A9905FC714534F8">
    <w:name w:val="FA711E62CF074613A0A9905FC714534F8"/>
    <w:rsid w:val="00177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3D77D0252645A9921A36925DB25BBD8">
    <w:name w:val="DF3D77D0252645A9921A36925DB25BBD8"/>
    <w:rsid w:val="00177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8D7A9729A444428E7CBF59FA505C066">
    <w:name w:val="E88D7A9729A444428E7CBF59FA505C066"/>
    <w:rsid w:val="00177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78CA46876B49A58B1F22838F61FDA61">
    <w:name w:val="9278CA46876B49A58B1F22838F61FDA61"/>
    <w:rsid w:val="00177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0CF34DB162421C8AA866ED2FFDA5501">
    <w:name w:val="D30CF34DB162421C8AA866ED2FFDA5501"/>
    <w:rsid w:val="001773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0</TotalTime>
  <Pages>2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/ Frau / Familie</vt:lpstr>
    </vt:vector>
  </TitlesOfParts>
  <Company>Immovida Immo-Treuhand AG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/ Frau / Familie</dc:title>
  <dc:subject/>
  <dc:creator>Felix Schmuckli</dc:creator>
  <cp:keywords/>
  <cp:lastModifiedBy>Dominik Tibolla</cp:lastModifiedBy>
  <cp:revision>2</cp:revision>
  <cp:lastPrinted>2025-08-03T09:42:00Z</cp:lastPrinted>
  <dcterms:created xsi:type="dcterms:W3CDTF">2025-08-03T14:33:00Z</dcterms:created>
  <dcterms:modified xsi:type="dcterms:W3CDTF">2025-08-03T14:33:00Z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9508ac-8ac4-4ec6-977e-e0ef084c4e98_Enabled">
    <vt:lpwstr>true</vt:lpwstr>
  </property>
  <property fmtid="{D5CDD505-2E9C-101B-9397-08002B2CF9AE}" pid="3" name="MSIP_Label_0b9508ac-8ac4-4ec6-977e-e0ef084c4e98_SetDate">
    <vt:lpwstr>2022-08-19T05:52:34Z</vt:lpwstr>
  </property>
  <property fmtid="{D5CDD505-2E9C-101B-9397-08002B2CF9AE}" pid="4" name="MSIP_Label_0b9508ac-8ac4-4ec6-977e-e0ef084c4e98_Method">
    <vt:lpwstr>Standard</vt:lpwstr>
  </property>
  <property fmtid="{D5CDD505-2E9C-101B-9397-08002B2CF9AE}" pid="5" name="MSIP_Label_0b9508ac-8ac4-4ec6-977e-e0ef084c4e98_Name">
    <vt:lpwstr>CH_Internal</vt:lpwstr>
  </property>
  <property fmtid="{D5CDD505-2E9C-101B-9397-08002B2CF9AE}" pid="6" name="MSIP_Label_0b9508ac-8ac4-4ec6-977e-e0ef084c4e98_SiteId">
    <vt:lpwstr>396b38cc-aa65-492b-bb0e-3d94ed25a97b</vt:lpwstr>
  </property>
  <property fmtid="{D5CDD505-2E9C-101B-9397-08002B2CF9AE}" pid="7" name="MSIP_Label_0b9508ac-8ac4-4ec6-977e-e0ef084c4e98_ActionId">
    <vt:lpwstr>32719804-2362-4e3e-85aa-2a860557bb15</vt:lpwstr>
  </property>
  <property fmtid="{D5CDD505-2E9C-101B-9397-08002B2CF9AE}" pid="8" name="MSIP_Label_0b9508ac-8ac4-4ec6-977e-e0ef084c4e98_ContentBits">
    <vt:lpwstr>4</vt:lpwstr>
  </property>
</Properties>
</file>